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方正小标宋_GBK" w:hAnsi="方正小标宋简体" w:eastAsia="方正小标宋_GBK" w:cs="Times New Roman"/>
          <w:sz w:val="36"/>
          <w:szCs w:val="36"/>
        </w:rPr>
      </w:pPr>
      <w:r>
        <w:rPr>
          <w:rFonts w:ascii="方正小标宋_GBK" w:hAnsi="方正小标宋简体" w:eastAsia="方正小标宋_GBK" w:cs="方正小标宋_GBK"/>
          <w:sz w:val="36"/>
          <w:szCs w:val="36"/>
          <w:shd w:val="clear" w:color="auto" w:fill="FFFFFF"/>
        </w:rPr>
        <w:t>2021</w:t>
      </w:r>
      <w:r>
        <w:rPr>
          <w:rFonts w:hint="eastAsia" w:ascii="方正小标宋_GBK" w:hAnsi="方正小标宋简体" w:eastAsia="方正小标宋_GBK" w:cs="方正小标宋_GBK"/>
          <w:sz w:val="36"/>
          <w:szCs w:val="36"/>
          <w:shd w:val="clear" w:color="auto" w:fill="FFFFFF"/>
        </w:rPr>
        <w:t>年秋季惠安县小学招生日程安排表</w:t>
      </w:r>
    </w:p>
    <w:tbl>
      <w:tblPr>
        <w:tblStyle w:val="6"/>
        <w:tblW w:w="520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6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3743" w:type="pct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前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rPr>
                <w:rFonts w:ascii="仿宋_GB2312" w:hAnsi="仿宋_GB2312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各小学向社会发出招生通告，招生方案报局初幼教股备案。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  <w:t>一、公办小学招生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color w:val="000000"/>
                <w:sz w:val="24"/>
                <w:szCs w:val="24"/>
              </w:rPr>
              <w:t>（一）县直实验小学、螺城镇各小学片区内生源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—8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instrText xml:space="preserve"> = 1 \* GB3 \* MERGEFORMAT </w:instrTex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</w:rPr>
              <w:t>①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各小学接受服务区域内户籍适龄儿童报名登记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256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instrText xml:space="preserve"> = 2 \* GB3 \* MERGEFORMAT </w:instrTex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</w:rPr>
              <w:t>②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各相关小学接受香港、澳门、台湾、华侨和外籍适龄儿童报名登记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—8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各相关小学接受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随迁适龄子女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（居住地在县城规划区域）申请入学登记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—8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材料审核、入户核查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审核、公布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日前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新生名单上报教育局审批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公布新生名单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备注：各中心小学可根据实际情况确定招生时间，但需提前向社会公告。</w:t>
            </w:r>
          </w:p>
          <w:p>
            <w:pPr>
              <w:widowControl/>
              <w:ind w:firstLine="720" w:firstLineChars="300"/>
              <w:jc w:val="left"/>
              <w:rPr>
                <w:rFonts w:ascii="仿宋_GB2312" w:hAnsi="仿宋_GB2312" w:eastAsia="仿宋_GB2312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各基层完小按校历工作安排进行。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螺城镇以外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—8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随迁子女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居住地在农村的到所在镇中心小学报名，由中心小学统筹安排。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  <w:t>二、民办小学招生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—7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报名（适龄儿童父母或其它法定监护人登陆民办学校所在区“民办小学招生报名信息管理平台”按要求报名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同时向所属服务区公办小学报名）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—15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审核、公示（教育局审核报名信息，审核照顾对象资格并公示名单）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日前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电脑派位和录取（符合条件的报名人数少于或等于招生计划的，直接录取；符合条件的报名人数超过招生计划的，分批次进行电脑派位录取。电脑派位前对参加电脑派位学生数据及派位程序进行审核、鉴定后封存，电脑派位后及时公布派位录取名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—22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网上确认和现场注册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教育局审核民办学校新生注册情况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—25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743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补录取（招生计划数未招满的民办小学可以补录，由教育局统筹协调符合条件的、有意向的适龄儿童入学），补录取对象现场注册，教育局审核补录取对象注册情况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" w:type="pct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日前</w:t>
            </w:r>
          </w:p>
        </w:tc>
        <w:tc>
          <w:tcPr>
            <w:tcW w:w="3743" w:type="pct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未被民办学校录取的适龄儿童（包括有录取资格但未按时办理注册的），由教育局按相关政策规定统筹安排公办学校接收入学（与没有报名参加民办学校招生的同等对待）</w:t>
            </w:r>
          </w:p>
        </w:tc>
      </w:tr>
    </w:tbl>
    <w:p>
      <w:pPr>
        <w:spacing w:line="46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46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46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46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ascii="方正小标宋_GBK" w:hAnsi="方正小标宋简体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_GBK"/>
          <w:color w:val="000000"/>
          <w:sz w:val="44"/>
          <w:szCs w:val="44"/>
        </w:rPr>
        <w:t>惠安县</w:t>
      </w:r>
      <w:r>
        <w:rPr>
          <w:rFonts w:ascii="方正小标宋_GBK" w:hAnsi="方正小标宋简体" w:eastAsia="方正小标宋_GBK" w:cs="方正小标宋_GBK"/>
          <w:color w:val="000000"/>
          <w:sz w:val="44"/>
          <w:szCs w:val="44"/>
        </w:rPr>
        <w:t>2021</w:t>
      </w:r>
      <w:r>
        <w:rPr>
          <w:rFonts w:hint="eastAsia" w:ascii="方正小标宋_GBK" w:hAnsi="方正小标宋简体" w:eastAsia="方正小标宋_GBK" w:cs="方正小标宋_GBK"/>
          <w:color w:val="000000"/>
          <w:sz w:val="44"/>
          <w:szCs w:val="44"/>
        </w:rPr>
        <w:t>年小学一年级新生招生片区</w:t>
      </w:r>
    </w:p>
    <w:p>
      <w:pPr>
        <w:spacing w:line="460" w:lineRule="exact"/>
        <w:ind w:firstLine="640" w:firstLineChars="200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520" w:lineRule="atLeas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一、县城区域招生片区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小学招生片区：⑴东至建设南路，西至中山街，南至八二三东路，北至惠兴街区域内的中新社区居民适龄子女；⑵东至石灵街，西至西苑路东，南至从箭场巷西头沿中山北路至文庙巷东头，再沿文庙巷至西苑路党校门口路段，北至城壕沟区域内居住的西北社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1-5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10-16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20-24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组居民适龄子女；⑶霞张社区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组居民适龄子女；⑷霞园社区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组居民适龄子女，户口在霞园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且居住物资局家属楼和环卫大厦的居民适龄子女；⑸东至建设北路，西至石灵街，南至惠兴街，北至乐园街的北关社区居民适龄子女；⑹东至建设南路，西至中山南街，南至东南大街，北至八二三东街区域内的东南社区户籍的居民适龄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059587395726)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二三实验小学招生片区：⑴新霞社区世纪大道东侧居民的适龄子女；⑵东至建设南路，西至中山南街，北至东南大街，南至南阳路区域内的东南社区户籍的居民适龄子女。⑶南阳路以南区域内居住的东关社区居民适龄子女；⑷霞东社区居民适龄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059587311789)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第五实验小学招生片区：新霞社区世纪大道西侧居民适龄子女。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059527300002 )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第三实验小学招生片区：⑴北关社区、霞张社区、霞园社区居民适龄子女（除实验小学招收片区外）；⑵南洲社区、梅山社区居民适龄子女；⑶前型社区且居住在国道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线螺城段西侧的居民适龄子女。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059587367289)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溪南实验小学招生片区：溪南、王孙、前型社区居民适龄子女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除第三实验小学招收片区外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；城北工业区外来务工人员子女。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059587377350)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凤凰城实验小学招生片区：凤凰城小区，世纪大道西侧溪滨路以南、惠黄路以北，嘉惠安置小区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A1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A2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，紫山镇石码村、林口村。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059587315010)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螺城中心小学招生片区：⑴东至中山北路，西至新霞梅山村交界路段，南至青海巷，北至沿文庙路东头至西苑路，再往北至北关社区、梅山社区交界区域内居住的西北社区居民适龄子女；⑵在青海巷以南，中山南街以西区域内居住的东南社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组居民适龄子女。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059527303679)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螺城东关小学招生片区：⑴东关社区辖区内居民适龄子女（除八二三实验小学招收外），因东关小学拆迁，暂寄螺城中心小学。⑵螺城区域外来务工人员随迁子女，根据居住证地址，在螺城镇八二三街以南的，到城南实小霞光校区申请；在螺城镇八二三街以北的，到溪南实验小学申请（居住证在第三实验小学、溪南实验小学招生片区及新霞社区的除外）。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城南实验小学招生片区：螺阳镇洋坑行政村、工农行政村（部分）、钱塘行政村居民适龄子女。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059587310096)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城南实验小学霞光校区招生片区：螺阳镇霞光行政村居民适龄子女，居住地在新霞社区的外来务工人员随迁子女。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059587363970)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城南第二实验小学招生片区：螺阳镇下埔行政村、东风行政村、盘龙行政村、溪西行政村居民适龄子女。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059568188966)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城南第三实验小学招生片区：螺阳镇松星行政村、松光行政村、尾透行政村居民适龄子女，城南片区外来务工人员子女。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059587235811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059568190892)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惠东实验小学招生片区：涂寨镇东庄行政村居民适龄子女，翔豪新城居住户适龄子女，惠东工业园区务工人员子女。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招生咨询电话：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059587698030)</w:t>
      </w:r>
    </w:p>
    <w:p>
      <w:pPr>
        <w:spacing w:line="520" w:lineRule="atLeas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二、其他镇小学招生片区</w:t>
      </w:r>
    </w:p>
    <w:tbl>
      <w:tblPr>
        <w:tblStyle w:val="6"/>
        <w:tblW w:w="871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35"/>
        <w:gridCol w:w="4995"/>
        <w:gridCol w:w="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223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99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招生片区（行政村）</w:t>
            </w:r>
          </w:p>
        </w:tc>
        <w:tc>
          <w:tcPr>
            <w:tcW w:w="75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螺阳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金山村、五音村、联群村、侨群村、尾透村、锦峰村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螺阳中心后田校区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村、城南片区务工人员子女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育青小学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蔡厝村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上坂小学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上坂村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村下小学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村下村、锦里村、蒋吴村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锦水小学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锦水村、锦东村、梧宅村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工农学校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工农村（部分）、</w:t>
            </w:r>
            <w:r>
              <w:rPr>
                <w:rFonts w:hint="eastAsia" w:ascii="宋体" w:hAnsi="宋体" w:cs="宋体"/>
                <w:sz w:val="24"/>
                <w:szCs w:val="24"/>
              </w:rPr>
              <w:t>城南工业区务工人员子女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黄塘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黄塘村、前郭村、后郭村、虎窟村、溪东村（暂寄原溪东学校就读）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荣西小学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谢厝村、接待村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碧岭小学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碧岭村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后西小学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后西村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省吟小学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省吟村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陈林小学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陈林村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埔兜小学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埔兜村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尾园小学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尾园村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后店小学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后店村、坝岭村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同和小学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苏塘村、下坂村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松溪小学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松溪村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紫山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油园村、美仁村（部分）、赤土村、光山村、紫山村、半岭村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、后宅自然村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仲平小学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美仁村（部分）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后垵小学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后垵村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坝下小学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坝下村、南安村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南田小学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蓝田村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官溪小学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官溪村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龙石小学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龙石村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尾山学校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尾山村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崇武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五峰村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莲西校区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莲西村、靖江村（部分）、海门村（部分）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潮乐实小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潮乐村、靖江村（部分）、海门村（部分）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西华小学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西华村、靖江村（部分）、海门村（部分）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大岞小学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大岞村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海燕小学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港墘村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霞西小学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霞西村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前垵小学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前垵村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溪底小学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溪底村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龙西小学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龙西村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山霞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山霞村、宣美村、田墘村、新塘村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安固小学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安固村、鹰园村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前张小学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前张村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山腰小学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山腰村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后洋小学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后洋村、大淡村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东坑小学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东坑村、青山村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下坑小学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下坑村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田边小学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田边村、埭透村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东莲小学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东莲村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涂寨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涂寨村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古山小学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古山村、下社村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瑞东小学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瑞东村、东坂村、金相村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陈芹小学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陈芹村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社坝小学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社坝村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廖厝小学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廖厝村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南埔小学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南埔村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互助小学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互助村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文峰小学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文峰村、和弄村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松林小学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松林村、温厝村、灵山村、曾厝村（部分）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山尾小学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山尾村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新亭小学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新亭村、曾厝村（部分）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庄内小学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庄内村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岩峰小学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岩峰村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文山村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海滨小学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曲江村（部分）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塔上小学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塔上村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大厅小学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大厅村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曲江小学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曲江村（部分）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东岭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东岭村（部分）、镇直机关单位、镇区居住户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东岭小学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东岭村（部分）、东桥镇厝斗村、涂厝村（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组、裕福城）、镇区、玉仁北路居住户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埔尾村、涂厝村（部分）、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镇区外来务工人员子女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前厝小学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前厝村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荷山村、大丘村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彭城小学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彭城村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西埔小学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西埔村、小丘村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赤石小学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赤石村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许山头村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前林小学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前林村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龙渊小学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东埭村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苍湖小学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湖边村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潘湖小学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潘厝村、湖埭头村、三村村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石井小学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石井村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东桥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东桥村、散湖村、南湖村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西湖实小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西湖村、官岭村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梅庄小学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梅庄村、埔殊村（部分）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后曾小学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后建村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燎原小学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燎原村、莲塘村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坑尾小学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坑尾村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东湖小学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东湖村、埔殊村（部分）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珩山小学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珩山村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珩海小学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珩海村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屿头小学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屿头村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香山小学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香山村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大吴小学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大吴村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西坑小学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西坑村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净峰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湖街村、赤土尾村、山前村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莲城小学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松村村、杜厝村、城前村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墩北小学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坑园村、上厅村、塘头村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墩中小学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墩中村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墩南小学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墩南村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净东小学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净北村、洋边村、东洋村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莲峰小学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莲峰村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净南小学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净南村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延寿实小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南尾村、五群村、前炉村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西头小学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西头村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小岞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前群村、前海村、前峰村、新桥村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南西小学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南东村、南西村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东山村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螺山小学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螺山村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后内小学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后内村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辋川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辋川村、大潘村、后任村、社坑村、下江村、小山村、后许村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后坑小学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后坑村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南星小学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南星村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醒民小学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五柳村、坑南村（部分）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前洋小学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前洋村、坑南村（部分）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峰南小学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峰南村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麟山小学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峰崎村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玉围小学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玉围村、京山村、居仁村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更新小学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更新村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三乡小学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庄上村、坪埔村、试剑村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梧山小学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梧山村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许厝小学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许厝村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下埭小学</w:t>
            </w:r>
          </w:p>
        </w:tc>
        <w:tc>
          <w:tcPr>
            <w:tcW w:w="4995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下埭村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吹楼学校</w:t>
            </w:r>
          </w:p>
        </w:tc>
        <w:tc>
          <w:tcPr>
            <w:tcW w:w="499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吹楼村</w:t>
            </w:r>
          </w:p>
        </w:tc>
        <w:tc>
          <w:tcPr>
            <w:tcW w:w="759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ind w:firstLine="420" w:firstLineChars="200"/>
        <w:jc w:val="left"/>
        <w:rPr>
          <w:rFonts w:ascii="仿宋_GB2312" w:hAnsi="仿宋_GB2312" w:eastAsia="仿宋_GB2312" w:cs="Times New Roman"/>
          <w:color w:val="000000"/>
        </w:rPr>
      </w:pPr>
    </w:p>
    <w:p>
      <w:pPr>
        <w:spacing w:afterLines="50"/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spacing w:afterLines="50"/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惠安县接受义务教育入学通知书</w:t>
      </w:r>
    </w:p>
    <w:p>
      <w:pPr>
        <w:spacing w:line="560" w:lineRule="exact"/>
        <w:ind w:firstLine="640" w:firstLineChars="200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</w:t>
      </w:r>
      <w:r>
        <w:rPr>
          <w:rFonts w:hint="eastAsia" w:eastAsia="仿宋_GB2312" w:cs="仿宋_GB2312"/>
          <w:color w:val="000000"/>
          <w:sz w:val="32"/>
          <w:szCs w:val="32"/>
        </w:rPr>
        <w:t>家长（监护人）：</w:t>
      </w:r>
    </w:p>
    <w:p>
      <w:pPr>
        <w:spacing w:line="560" w:lineRule="exact"/>
        <w:ind w:firstLine="640" w:firstLineChars="200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您家义务教育对象</w:t>
      </w:r>
      <w:r>
        <w:rPr>
          <w:rFonts w:eastAsia="仿宋_GB2312"/>
          <w:color w:val="000000"/>
          <w:sz w:val="32"/>
          <w:szCs w:val="32"/>
        </w:rPr>
        <w:t xml:space="preserve">       </w:t>
      </w:r>
      <w:r>
        <w:rPr>
          <w:rFonts w:hint="eastAsia" w:eastAsia="仿宋_GB2312" w:cs="仿宋_GB2312"/>
          <w:color w:val="000000"/>
          <w:sz w:val="32"/>
          <w:szCs w:val="32"/>
        </w:rPr>
        <w:t>已到入学年龄，根据《中华人民共和国义务教育法》第十一条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sz w:val="32"/>
          <w:szCs w:val="32"/>
        </w:rPr>
        <w:t>父母或者其他监护人必须使适龄的子女或者被监护人按时入学，接受规定年限的义务教育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sz w:val="32"/>
          <w:szCs w:val="32"/>
        </w:rPr>
        <w:t>的规定，请您们于今年</w:t>
      </w:r>
      <w:r>
        <w:rPr>
          <w:rFonts w:eastAsia="仿宋_GB2312"/>
          <w:color w:val="000000"/>
          <w:sz w:val="32"/>
          <w:szCs w:val="32"/>
        </w:rPr>
        <w:t xml:space="preserve">      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 w:cs="仿宋_GB2312"/>
          <w:color w:val="000000"/>
          <w:sz w:val="32"/>
          <w:szCs w:val="32"/>
        </w:rPr>
        <w:t>日送该儿童到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 w:cs="仿宋_GB2312"/>
          <w:color w:val="000000"/>
          <w:sz w:val="32"/>
          <w:szCs w:val="32"/>
        </w:rPr>
        <w:t>小学注册入学。</w:t>
      </w:r>
    </w:p>
    <w:p>
      <w:pPr>
        <w:spacing w:line="560" w:lineRule="exact"/>
        <w:ind w:firstLine="640" w:firstLineChars="200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特此通知</w:t>
      </w:r>
    </w:p>
    <w:p>
      <w:pPr>
        <w:spacing w:line="560" w:lineRule="exact"/>
        <w:ind w:firstLine="640" w:firstLineChars="200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惠安县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 w:cs="仿宋_GB2312"/>
          <w:color w:val="000000"/>
          <w:sz w:val="32"/>
          <w:szCs w:val="32"/>
        </w:rPr>
        <w:t>镇人民政府</w:t>
      </w:r>
    </w:p>
    <w:p>
      <w:pPr>
        <w:spacing w:line="560" w:lineRule="exact"/>
        <w:ind w:firstLine="640" w:firstLineChars="200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200" w:lineRule="exact"/>
        <w:ind w:firstLine="420" w:firstLineChars="200"/>
        <w:rPr>
          <w:rFonts w:cs="Times New Roman"/>
          <w:color w:val="000000"/>
        </w:rPr>
      </w:pPr>
    </w:p>
    <w:p>
      <w:pPr>
        <w:spacing w:line="540" w:lineRule="atLeas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4</w:t>
      </w:r>
    </w:p>
    <w:p>
      <w:pPr>
        <w:jc w:val="left"/>
        <w:rPr>
          <w:rFonts w:ascii="黑体" w:eastAsia="黑体" w:cs="黑体"/>
          <w:color w:val="000000"/>
          <w:sz w:val="32"/>
          <w:szCs w:val="32"/>
        </w:rPr>
      </w:pPr>
    </w:p>
    <w:p>
      <w:pPr>
        <w:jc w:val="center"/>
        <w:rPr>
          <w:rFonts w:ascii="方正小标宋_GBK" w:hAnsi="宋体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</w:rPr>
        <w:t>惠安县</w:t>
      </w:r>
      <w:r>
        <w:rPr>
          <w:rFonts w:ascii="方正小标宋_GBK" w:hAnsi="宋体" w:eastAsia="方正小标宋_GBK" w:cs="方正小标宋_GBK"/>
          <w:color w:val="000000"/>
          <w:sz w:val="36"/>
          <w:szCs w:val="36"/>
        </w:rPr>
        <w:t>2021</w:t>
      </w: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</w:rPr>
        <w:t>年小学一年级新生（免）缓入学申请表</w:t>
      </w:r>
    </w:p>
    <w:p>
      <w:pPr>
        <w:spacing w:beforeLines="100" w:afterLines="50"/>
        <w:ind w:firstLine="6440" w:firstLineChars="2300"/>
        <w:jc w:val="lef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28"/>
          <w:szCs w:val="28"/>
        </w:rPr>
        <w:t>编号：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545"/>
        <w:gridCol w:w="363"/>
        <w:gridCol w:w="727"/>
        <w:gridCol w:w="956"/>
        <w:gridCol w:w="714"/>
        <w:gridCol w:w="2289"/>
        <w:gridCol w:w="18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9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户口册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63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7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出生日期</w:t>
            </w:r>
          </w:p>
        </w:tc>
        <w:tc>
          <w:tcPr>
            <w:tcW w:w="185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身份证号码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户籍所在地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监护人姓名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联系电话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家庭地址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申请就读学校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缓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学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 w:cs="宋体"/>
                <w:color w:val="000000"/>
              </w:rPr>
              <w:t>申请原因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家长或监护人（签名）：</w:t>
            </w:r>
            <w:r>
              <w:rPr>
                <w:color w:val="000000"/>
              </w:rPr>
              <w:t xml:space="preserve">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校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见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审核人：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（盖章）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镇政府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见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审核人：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（盖章）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6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县教育局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见</w:t>
            </w:r>
          </w:p>
        </w:tc>
        <w:tc>
          <w:tcPr>
            <w:tcW w:w="690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审核人：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（盖章）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>
      <w:pPr>
        <w:ind w:firstLine="210" w:firstLineChars="100"/>
        <w:jc w:val="left"/>
        <w:rPr>
          <w:rFonts w:cs="Times New Roman"/>
          <w:color w:val="000000"/>
        </w:rPr>
      </w:pPr>
    </w:p>
    <w:p>
      <w:pPr>
        <w:ind w:firstLine="210" w:firstLineChars="100"/>
        <w:jc w:val="left"/>
        <w:rPr>
          <w:rFonts w:cs="Times New Roman"/>
          <w:color w:val="000000"/>
        </w:rPr>
      </w:pPr>
      <w:r>
        <w:rPr>
          <w:rFonts w:hint="eastAsia" w:cs="宋体"/>
          <w:color w:val="000000"/>
        </w:rPr>
        <w:t>备注：</w:t>
      </w:r>
      <w:r>
        <w:rPr>
          <w:color w:val="000000"/>
        </w:rPr>
        <w:t>1.</w:t>
      </w:r>
      <w:r>
        <w:rPr>
          <w:rFonts w:hint="eastAsia" w:cs="宋体"/>
          <w:color w:val="000000"/>
        </w:rPr>
        <w:t>本表由家长负责填写，学校审核上报。</w:t>
      </w:r>
    </w:p>
    <w:p>
      <w:pPr>
        <w:ind w:firstLine="840" w:firstLineChars="400"/>
        <w:jc w:val="left"/>
        <w:rPr>
          <w:rFonts w:cs="Times New Roman"/>
          <w:color w:val="000000"/>
        </w:rPr>
      </w:pPr>
      <w:r>
        <w:rPr>
          <w:color w:val="000000"/>
        </w:rPr>
        <w:t>2.</w:t>
      </w:r>
      <w:r>
        <w:rPr>
          <w:rFonts w:hint="eastAsia" w:cs="宋体"/>
          <w:color w:val="000000"/>
        </w:rPr>
        <w:t>本表一式四份，审批后县教育局、镇政府、学校、家长各留一份。</w:t>
      </w:r>
    </w:p>
    <w:p>
      <w:pPr>
        <w:ind w:firstLine="840" w:firstLineChars="400"/>
        <w:jc w:val="left"/>
        <w:rPr>
          <w:rFonts w:cs="Times New Roman"/>
          <w:color w:val="000000"/>
        </w:rPr>
      </w:pPr>
    </w:p>
    <w:p>
      <w:pPr>
        <w:spacing w:afterLines="50"/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5</w:t>
      </w:r>
    </w:p>
    <w:p>
      <w:pPr>
        <w:spacing w:afterLines="50"/>
        <w:jc w:val="center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</w:rPr>
        <w:t>惠安县</w:t>
      </w:r>
      <w:r>
        <w:rPr>
          <w:rFonts w:ascii="方正小标宋_GBK" w:hAnsi="宋体" w:eastAsia="方正小标宋_GBK" w:cs="方正小标宋_GBK"/>
          <w:color w:val="000000"/>
          <w:sz w:val="36"/>
          <w:szCs w:val="36"/>
        </w:rPr>
        <w:t>2021</w:t>
      </w: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</w:rPr>
        <w:t>年县城区域小学一年级新生报名表</w:t>
      </w:r>
    </w:p>
    <w:p>
      <w:pPr>
        <w:spacing w:afterLines="50"/>
        <w:ind w:firstLine="6440" w:firstLineChars="2300"/>
        <w:jc w:val="lef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28"/>
          <w:szCs w:val="28"/>
        </w:rPr>
        <w:t>编号：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50"/>
        <w:gridCol w:w="1232"/>
        <w:gridCol w:w="285"/>
        <w:gridCol w:w="450"/>
        <w:gridCol w:w="219"/>
        <w:gridCol w:w="624"/>
        <w:gridCol w:w="840"/>
        <w:gridCol w:w="217"/>
        <w:gridCol w:w="953"/>
        <w:gridCol w:w="2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4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户口册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2082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843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生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月</w:t>
            </w:r>
          </w:p>
        </w:tc>
        <w:tc>
          <w:tcPr>
            <w:tcW w:w="3204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3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身</w:t>
            </w:r>
            <w:r>
              <w:rPr>
                <w:rFonts w:ascii="宋体" w:cs="宋体"/>
                <w:color w:val="000000"/>
              </w:rPr>
              <w:t xml:space="preserve"> </w:t>
            </w:r>
            <w:r>
              <w:rPr>
                <w:rFonts w:hint="eastAsia" w:ascii="宋体" w:cs="宋体"/>
                <w:color w:val="000000"/>
              </w:rPr>
              <w:t>份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证</w:t>
            </w:r>
            <w:r>
              <w:rPr>
                <w:rFonts w:ascii="宋体" w:cs="宋体"/>
                <w:color w:val="000000"/>
              </w:rPr>
              <w:t xml:space="preserve"> </w:t>
            </w:r>
            <w:r>
              <w:rPr>
                <w:rFonts w:hint="eastAsia" w:ascii="宋体" w:cs="宋体"/>
                <w:color w:val="000000"/>
              </w:rPr>
              <w:t>号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4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户籍地</w:t>
            </w:r>
          </w:p>
        </w:tc>
        <w:tc>
          <w:tcPr>
            <w:tcW w:w="7704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 w:cs="宋体"/>
                <w:color w:val="000000"/>
              </w:rPr>
              <w:t>县（市）</w:t>
            </w:r>
            <w:r>
              <w:rPr>
                <w:color w:val="000000"/>
              </w:rPr>
              <w:t xml:space="preserve">          </w:t>
            </w:r>
            <w:r>
              <w:rPr>
                <w:rFonts w:hint="eastAsia" w:cs="宋体"/>
                <w:color w:val="000000"/>
              </w:rPr>
              <w:t>乡（镇）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 w:cs="宋体"/>
                <w:color w:val="000000"/>
              </w:rPr>
              <w:t>行政村（街）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4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居住地</w:t>
            </w:r>
          </w:p>
        </w:tc>
        <w:tc>
          <w:tcPr>
            <w:tcW w:w="7704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县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 w:cs="宋体"/>
                <w:color w:val="000000"/>
              </w:rPr>
              <w:t>镇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村（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居）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组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幢楼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号</w:t>
            </w:r>
            <w:r>
              <w:rPr>
                <w:color w:val="000000"/>
              </w:rPr>
              <w:t xml:space="preserve"> (</w:t>
            </w:r>
            <w:r>
              <w:rPr>
                <w:rFonts w:hint="eastAsia" w:cs="宋体"/>
                <w:color w:val="000000"/>
              </w:rPr>
              <w:t>门牌号</w:t>
            </w:r>
            <w:r>
              <w:rPr>
                <w:color w:val="000000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6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口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簿</w:t>
            </w:r>
          </w:p>
          <w:p>
            <w:pPr>
              <w:ind w:firstLine="315" w:firstLineChars="150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卡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 w:cs="宋体"/>
                <w:color w:val="000000"/>
              </w:rPr>
              <w:t>号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户主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与户主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关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系</w:t>
            </w:r>
          </w:p>
        </w:tc>
        <w:tc>
          <w:tcPr>
            <w:tcW w:w="203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84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监护人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情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谓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33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现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工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作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单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位</w:t>
            </w:r>
          </w:p>
        </w:tc>
        <w:tc>
          <w:tcPr>
            <w:tcW w:w="203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电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8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3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8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3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3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  <w:jc w:val="center"/>
        </w:trPr>
        <w:tc>
          <w:tcPr>
            <w:tcW w:w="847" w:type="dxa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学校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意见</w:t>
            </w:r>
          </w:p>
        </w:tc>
        <w:tc>
          <w:tcPr>
            <w:tcW w:w="7704" w:type="dxa"/>
            <w:gridSpan w:val="10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ascii="宋体" w:cs="Times New Roman"/>
                <w:color w:val="000000"/>
              </w:rPr>
            </w:pPr>
          </w:p>
          <w:p>
            <w:pPr>
              <w:snapToGrid w:val="0"/>
              <w:spacing w:line="317" w:lineRule="atLeast"/>
              <w:jc w:val="center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验证人（签名）：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</w:rPr>
              <w:t>复核人（签名）：</w:t>
            </w:r>
            <w:r>
              <w:rPr>
                <w:rFonts w:ascii="宋体" w:hAnsi="宋体" w:cs="宋体"/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学校（盖章）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教育局意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见</w:t>
            </w:r>
          </w:p>
        </w:tc>
        <w:tc>
          <w:tcPr>
            <w:tcW w:w="7704" w:type="dxa"/>
            <w:gridSpan w:val="10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cs="Times New Roman"/>
                <w:color w:val="000000"/>
              </w:rPr>
            </w:pPr>
          </w:p>
          <w:p>
            <w:pPr>
              <w:snapToGrid w:val="0"/>
              <w:spacing w:line="317" w:lineRule="atLeast"/>
              <w:jc w:val="center"/>
              <w:rPr>
                <w:rFonts w:cs="Times New Roman"/>
                <w:color w:val="000000"/>
              </w:rPr>
            </w:pPr>
          </w:p>
          <w:p>
            <w:pPr>
              <w:snapToGrid w:val="0"/>
              <w:spacing w:line="31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</w:p>
          <w:p>
            <w:pPr>
              <w:snapToGrid w:val="0"/>
              <w:spacing w:line="317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</w:t>
            </w:r>
            <w:r>
              <w:rPr>
                <w:rFonts w:hint="eastAsia" w:cs="宋体"/>
                <w:color w:val="000000"/>
              </w:rPr>
              <w:t>（盖章）</w:t>
            </w:r>
          </w:p>
          <w:p>
            <w:pPr>
              <w:snapToGrid w:val="0"/>
              <w:spacing w:line="317" w:lineRule="atLeast"/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</w:tbl>
    <w:p>
      <w:pPr>
        <w:spacing w:afterLines="50"/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spacing w:afterLines="50"/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spacing w:afterLines="50"/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6</w:t>
      </w:r>
    </w:p>
    <w:p>
      <w:pPr>
        <w:spacing w:afterLines="50"/>
        <w:ind w:left="6708" w:hanging="6708" w:hangingChars="1950"/>
        <w:jc w:val="center"/>
        <w:rPr>
          <w:rFonts w:ascii="方正小标宋_GBK" w:hAnsi="方正小标宋简体" w:eastAsia="方正小标宋_GBK" w:cs="Times New Roman"/>
          <w:color w:val="000000"/>
          <w:spacing w:val="-8"/>
          <w:sz w:val="36"/>
          <w:szCs w:val="36"/>
        </w:rPr>
      </w:pPr>
      <w:r>
        <w:rPr>
          <w:rFonts w:hint="eastAsia"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惠安县</w:t>
      </w:r>
      <w:r>
        <w:rPr>
          <w:rFonts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2021</w:t>
      </w:r>
      <w:r>
        <w:rPr>
          <w:rFonts w:hint="eastAsia"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年小学一年级新生</w:t>
      </w:r>
      <w:r>
        <w:rPr>
          <w:rFonts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(</w:t>
      </w:r>
      <w:r>
        <w:rPr>
          <w:rFonts w:hint="eastAsia"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政策优待对象</w:t>
      </w:r>
      <w:r>
        <w:rPr>
          <w:rFonts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)</w:t>
      </w:r>
      <w:r>
        <w:rPr>
          <w:rFonts w:hint="eastAsia" w:ascii="方正小标宋_GBK" w:hAnsi="方正小标宋简体" w:eastAsia="方正小标宋_GBK" w:cs="方正小标宋_GBK"/>
          <w:color w:val="000000"/>
          <w:spacing w:val="-8"/>
          <w:kern w:val="0"/>
          <w:sz w:val="36"/>
          <w:szCs w:val="36"/>
        </w:rPr>
        <w:t>入学申请表</w:t>
      </w:r>
    </w:p>
    <w:tbl>
      <w:tblPr>
        <w:tblStyle w:val="6"/>
        <w:tblW w:w="0" w:type="auto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54"/>
        <w:gridCol w:w="606"/>
        <w:gridCol w:w="992"/>
        <w:gridCol w:w="426"/>
        <w:gridCol w:w="276"/>
        <w:gridCol w:w="708"/>
        <w:gridCol w:w="1239"/>
        <w:gridCol w:w="921"/>
        <w:gridCol w:w="141"/>
        <w:gridCol w:w="531"/>
        <w:gridCol w:w="353"/>
        <w:gridCol w:w="1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户口册姓名</w:t>
            </w:r>
          </w:p>
        </w:tc>
        <w:tc>
          <w:tcPr>
            <w:tcW w:w="19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708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06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籍贯</w:t>
            </w:r>
          </w:p>
        </w:tc>
        <w:tc>
          <w:tcPr>
            <w:tcW w:w="1915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监护人情况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谓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41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工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作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单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位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户籍地</w:t>
            </w:r>
          </w:p>
        </w:tc>
        <w:tc>
          <w:tcPr>
            <w:tcW w:w="8108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省</w:t>
            </w:r>
            <w:r>
              <w:rPr>
                <w:rFonts w:ascii="宋体" w:hAnsi="宋体" w:cs="宋体"/>
                <w:color w:val="00000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</w:rPr>
              <w:t>县（市）</w:t>
            </w:r>
            <w:r>
              <w:rPr>
                <w:rFonts w:ascii="宋体" w:hAnsi="宋体" w:cs="宋体"/>
                <w:color w:val="00000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</w:rPr>
              <w:t>乡（镇）</w:t>
            </w:r>
            <w:r>
              <w:rPr>
                <w:rFonts w:ascii="宋体" w:hAnsi="宋体" w:cs="宋体"/>
                <w:color w:val="00000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</w:rPr>
              <w:t>行政村（街）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居住地</w:t>
            </w:r>
          </w:p>
        </w:tc>
        <w:tc>
          <w:tcPr>
            <w:tcW w:w="8108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县</w:t>
            </w:r>
            <w:r>
              <w:rPr>
                <w:rFonts w:ascii="宋体" w:hAnsi="宋体" w:cs="宋体"/>
                <w:color w:val="000000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镇</w:t>
            </w:r>
            <w:r>
              <w:rPr>
                <w:rFonts w:ascii="宋体" w:hAnsi="宋体" w:cs="宋体"/>
                <w:color w:val="000000"/>
              </w:rPr>
              <w:t xml:space="preserve">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村（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居）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组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幢楼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</w:rPr>
              <w:t>门牌号</w:t>
            </w:r>
            <w:r>
              <w:rPr>
                <w:rFonts w:ascii="宋体" w:hAnsi="宋体" w:cs="宋体"/>
                <w:color w:val="000000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照顾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类别</w:t>
            </w:r>
          </w:p>
        </w:tc>
        <w:tc>
          <w:tcPr>
            <w:tcW w:w="5168" w:type="dxa"/>
            <w:gridSpan w:val="7"/>
          </w:tcPr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经核实该生系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</w:rPr>
              <w:t>类照顾对象。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A.</w:t>
            </w:r>
            <w:r>
              <w:rPr>
                <w:rFonts w:hint="eastAsia" w:ascii="宋体" w:hAnsi="宋体" w:cs="宋体"/>
                <w:color w:val="000000"/>
              </w:rPr>
              <w:t>驻惠部队、现役军人适龄子女；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B.</w:t>
            </w:r>
            <w:r>
              <w:rPr>
                <w:rFonts w:hint="eastAsia" w:ascii="宋体" w:hAnsi="宋体" w:cs="宋体"/>
                <w:color w:val="000000"/>
              </w:rPr>
              <w:t>烈士子女、孤儿；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C.</w:t>
            </w:r>
            <w:r>
              <w:rPr>
                <w:rFonts w:hint="eastAsia" w:ascii="宋体" w:hAnsi="宋体" w:cs="宋体"/>
                <w:color w:val="000000"/>
              </w:rPr>
              <w:t>一级至四级残疾人民警察、军人子女；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D.</w:t>
            </w:r>
            <w:r>
              <w:rPr>
                <w:rFonts w:hint="eastAsia" w:ascii="宋体" w:hAnsi="宋体" w:cs="宋体"/>
                <w:color w:val="000000"/>
              </w:rPr>
              <w:t>国家综合性消防救援队伍人员子女；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E.</w:t>
            </w:r>
            <w:r>
              <w:rPr>
                <w:rFonts w:hint="eastAsia" w:ascii="宋体" w:hAnsi="宋体" w:cs="宋体"/>
                <w:color w:val="000000"/>
              </w:rPr>
              <w:t>高层次人才子女；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F.</w:t>
            </w:r>
            <w:r>
              <w:rPr>
                <w:rFonts w:hint="eastAsia" w:ascii="宋体" w:hAnsi="宋体" w:cs="宋体"/>
              </w:rPr>
              <w:t>国内外高水平高校毕业生子女；</w:t>
            </w:r>
          </w:p>
          <w:p>
            <w:pPr>
              <w:spacing w:line="320" w:lineRule="exact"/>
              <w:jc w:val="left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G.</w:t>
            </w:r>
            <w:r>
              <w:rPr>
                <w:rFonts w:hint="eastAsia" w:ascii="宋体" w:hAnsi="宋体" w:cs="宋体"/>
              </w:rPr>
              <w:t>我县其他政策优惠照顾对象。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申请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就读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ind w:left="420" w:leftChars="200"/>
              <w:jc w:val="left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学校意见</w:t>
            </w:r>
          </w:p>
        </w:tc>
        <w:tc>
          <w:tcPr>
            <w:tcW w:w="8108" w:type="dxa"/>
            <w:gridSpan w:val="11"/>
          </w:tcPr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left="6090" w:leftChars="200" w:hanging="5670" w:hangingChars="270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left="6090" w:leftChars="200" w:hanging="5670" w:hangingChars="270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验证人（签名）：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</w:rPr>
              <w:t>复核人（签名）：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cs="宋体"/>
                <w:color w:val="000000"/>
              </w:rPr>
              <w:t>学校（盖章）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教育局意见</w:t>
            </w:r>
          </w:p>
        </w:tc>
        <w:tc>
          <w:tcPr>
            <w:tcW w:w="8108" w:type="dxa"/>
            <w:gridSpan w:val="11"/>
          </w:tcPr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（盖章）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4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填表说明</w:t>
            </w:r>
          </w:p>
        </w:tc>
        <w:tc>
          <w:tcPr>
            <w:tcW w:w="8108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color w:val="000000"/>
                <w:spacing w:val="-8"/>
              </w:rPr>
            </w:pPr>
            <w:r>
              <w:rPr>
                <w:rFonts w:ascii="宋体" w:hAnsi="宋体" w:cs="宋体"/>
                <w:color w:val="000000"/>
                <w:spacing w:val="-8"/>
              </w:rPr>
              <w:t>1.</w:t>
            </w:r>
            <w:r>
              <w:rPr>
                <w:rFonts w:hint="eastAsia" w:ascii="宋体" w:hAnsi="宋体" w:cs="宋体"/>
                <w:color w:val="000000"/>
                <w:spacing w:val="-8"/>
              </w:rPr>
              <w:t>凡属以上七种照顾入学对象的适龄儿童，请于</w:t>
            </w:r>
            <w:r>
              <w:rPr>
                <w:rFonts w:ascii="宋体" w:hAnsi="宋体" w:cs="宋体"/>
                <w:b/>
                <w:bCs/>
                <w:color w:val="0000FF"/>
                <w:spacing w:val="-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FF"/>
                <w:spacing w:val="-8"/>
              </w:rPr>
              <w:t>月</w:t>
            </w:r>
            <w:r>
              <w:rPr>
                <w:rFonts w:ascii="宋体" w:hAnsi="宋体" w:cs="宋体"/>
                <w:b/>
                <w:bCs/>
                <w:color w:val="0000FF"/>
                <w:spacing w:val="-8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FF"/>
                <w:spacing w:val="-8"/>
              </w:rPr>
              <w:t>日前</w:t>
            </w:r>
            <w:r>
              <w:rPr>
                <w:rFonts w:hint="eastAsia" w:ascii="宋体" w:hAnsi="宋体" w:cs="宋体"/>
                <w:color w:val="000000"/>
                <w:spacing w:val="-8"/>
              </w:rPr>
              <w:t>到教育局</w:t>
            </w:r>
            <w:r>
              <w:rPr>
                <w:rFonts w:ascii="宋体" w:hAnsi="宋体" w:cs="宋体"/>
                <w:color w:val="000000"/>
                <w:spacing w:val="-8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8"/>
              </w:rPr>
              <w:t>室办理审核手续。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办理审核手续时均应携带相应证件原件和复印件，逾期和证件不全者不予受理。</w:t>
            </w:r>
          </w:p>
        </w:tc>
      </w:tr>
    </w:tbl>
    <w:p>
      <w:pPr>
        <w:jc w:val="lef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7</w:t>
      </w:r>
    </w:p>
    <w:p>
      <w:pPr>
        <w:jc w:val="left"/>
        <w:rPr>
          <w:rFonts w:ascii="黑体" w:eastAsia="黑体" w:cs="Times New Roman"/>
          <w:color w:val="000000"/>
          <w:sz w:val="32"/>
          <w:szCs w:val="32"/>
        </w:rPr>
      </w:pPr>
    </w:p>
    <w:p>
      <w:pPr>
        <w:jc w:val="center"/>
        <w:rPr>
          <w:rFonts w:ascii="方正小标宋_GBK" w:hAnsi="宋体" w:eastAsia="方正小标宋_GBK" w:cs="Times New Roman"/>
          <w:color w:val="000000"/>
          <w:spacing w:val="-14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color w:val="000000"/>
          <w:spacing w:val="-14"/>
          <w:sz w:val="36"/>
          <w:szCs w:val="36"/>
        </w:rPr>
        <w:t>惠安县</w:t>
      </w:r>
      <w:r>
        <w:rPr>
          <w:rFonts w:ascii="方正小标宋_GBK" w:hAnsi="宋体" w:eastAsia="方正小标宋_GBK" w:cs="方正小标宋_GBK"/>
          <w:color w:val="000000"/>
          <w:spacing w:val="-14"/>
          <w:sz w:val="36"/>
          <w:szCs w:val="36"/>
        </w:rPr>
        <w:t>2021</w:t>
      </w:r>
      <w:r>
        <w:rPr>
          <w:rFonts w:hint="eastAsia" w:ascii="方正小标宋_GBK" w:hAnsi="宋体" w:eastAsia="方正小标宋_GBK" w:cs="方正小标宋_GBK"/>
          <w:color w:val="000000"/>
          <w:spacing w:val="-14"/>
          <w:sz w:val="36"/>
          <w:szCs w:val="36"/>
        </w:rPr>
        <w:t>年小学一年级外来务工人员随迁子女就读申请表</w:t>
      </w:r>
    </w:p>
    <w:p>
      <w:pPr>
        <w:spacing w:beforeLines="50" w:afterLines="50"/>
        <w:jc w:val="left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黑体" w:eastAsia="黑体" w:cs="黑体"/>
          <w:color w:val="000000"/>
          <w:sz w:val="28"/>
          <w:szCs w:val="28"/>
        </w:rPr>
        <w:t xml:space="preserve">                                       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编号：</w:t>
      </w:r>
    </w:p>
    <w:tbl>
      <w:tblPr>
        <w:tblStyle w:val="6"/>
        <w:tblW w:w="934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99"/>
        <w:gridCol w:w="1359"/>
        <w:gridCol w:w="6"/>
        <w:gridCol w:w="795"/>
        <w:gridCol w:w="1305"/>
        <w:gridCol w:w="961"/>
        <w:gridCol w:w="22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2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户口册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9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2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“两证”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是否齐全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申请就读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4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29" w:type="dxa"/>
            <w:vAlign w:val="center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户籍地点</w:t>
            </w:r>
          </w:p>
        </w:tc>
        <w:tc>
          <w:tcPr>
            <w:tcW w:w="8019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县（市、区）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乡（镇）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行政村（街）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现居住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8019" w:type="dxa"/>
            <w:gridSpan w:val="7"/>
            <w:vAlign w:val="center"/>
          </w:tcPr>
          <w:p>
            <w:pPr>
              <w:ind w:firstLine="1050" w:firstLineChars="50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县</w:t>
            </w:r>
            <w:r>
              <w:rPr>
                <w:rFonts w:ascii="宋体" w:hAnsi="宋体" w:cs="宋体"/>
                <w:color w:val="000000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镇</w:t>
            </w:r>
            <w:r>
              <w:rPr>
                <w:rFonts w:ascii="宋体" w:hAnsi="宋体" w:cs="宋体"/>
                <w:color w:val="000000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村（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居）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组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幢楼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</w:rPr>
              <w:t>门牌号</w:t>
            </w:r>
            <w:r>
              <w:rPr>
                <w:rFonts w:ascii="宋体" w:hAnsi="宋体" w:cs="宋体"/>
                <w:color w:val="000000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监护人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务工地点</w:t>
            </w:r>
          </w:p>
        </w:tc>
        <w:tc>
          <w:tcPr>
            <w:tcW w:w="8019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监护人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现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作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单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29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审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19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验证人（签名）：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</w:rPr>
              <w:t>复核人（签名）：</w:t>
            </w:r>
            <w:r>
              <w:rPr>
                <w:rFonts w:ascii="宋体" w:hAnsi="宋体" w:cs="宋体"/>
                <w:color w:val="000000"/>
              </w:rPr>
              <w:t xml:space="preserve">                 </w:t>
            </w:r>
            <w:r>
              <w:rPr>
                <w:rFonts w:hint="eastAsia" w:cs="宋体"/>
                <w:color w:val="000000"/>
              </w:rPr>
              <w:t>学校（盖章）</w:t>
            </w:r>
          </w:p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32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教育局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审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1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 (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盖章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)</w:t>
            </w:r>
          </w:p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仿宋_GB2312" w:eastAsia="仿宋_GB2312" w:cs="Times New Roman"/>
          <w:color w:val="000000"/>
          <w:sz w:val="24"/>
          <w:szCs w:val="24"/>
        </w:rPr>
      </w:pPr>
      <w:r>
        <w:rPr>
          <w:rFonts w:ascii="黑体" w:eastAsia="黑体" w:cs="黑体"/>
          <w:color w:val="000000"/>
          <w:sz w:val="28"/>
          <w:szCs w:val="28"/>
        </w:rPr>
        <w:t xml:space="preserve">  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注：</w:t>
      </w:r>
      <w:r>
        <w:rPr>
          <w:rFonts w:ascii="仿宋_GB2312" w:eastAsia="仿宋_GB2312" w:cs="仿宋_GB2312"/>
          <w:color w:val="000000"/>
          <w:sz w:val="24"/>
          <w:szCs w:val="24"/>
        </w:rPr>
        <w:t>1.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此表适合外来务工人员随迁子女；</w:t>
      </w:r>
    </w:p>
    <w:p>
      <w:pPr>
        <w:spacing w:line="400" w:lineRule="exact"/>
        <w:ind w:left="1080" w:hanging="1080" w:hangingChars="450"/>
        <w:jc w:val="left"/>
        <w:rPr>
          <w:rFonts w:ascii="仿宋_GB2312" w:eastAsia="仿宋_GB2312" w:cs="Times New Roman"/>
          <w:color w:val="000000"/>
          <w:sz w:val="24"/>
          <w:szCs w:val="24"/>
        </w:rPr>
      </w:pPr>
      <w:r>
        <w:rPr>
          <w:rFonts w:ascii="仿宋_GB2312" w:eastAsia="仿宋_GB2312" w:cs="仿宋_GB2312"/>
          <w:color w:val="000000"/>
          <w:sz w:val="24"/>
          <w:szCs w:val="24"/>
        </w:rPr>
        <w:t xml:space="preserve">       2.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申请时须携带：户口簿、“两证”（居住证、务工证</w:t>
      </w:r>
      <w:r>
        <w:rPr>
          <w:rFonts w:ascii="仿宋_GB2312" w:eastAsia="仿宋_GB2312" w:cs="仿宋_GB2312"/>
          <w:color w:val="000000"/>
          <w:sz w:val="24"/>
          <w:szCs w:val="24"/>
        </w:rPr>
        <w:t>&lt;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劳动合同或营业执照</w:t>
      </w:r>
      <w:r>
        <w:rPr>
          <w:rFonts w:ascii="仿宋_GB2312" w:eastAsia="仿宋_GB2312" w:cs="仿宋_GB2312"/>
          <w:color w:val="000000"/>
          <w:sz w:val="24"/>
          <w:szCs w:val="24"/>
        </w:rPr>
        <w:t>&gt;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）原件及复印件各一份。</w:t>
      </w:r>
    </w:p>
    <w:p>
      <w:pPr>
        <w:spacing w:line="400" w:lineRule="exact"/>
        <w:ind w:left="1440" w:hanging="1440" w:hangingChars="45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8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Times New Roman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36"/>
          <w:szCs w:val="36"/>
        </w:rPr>
        <w:t>惠安县</w:t>
      </w:r>
      <w:r>
        <w:rPr>
          <w:rFonts w:ascii="方正小标宋_GBK" w:hAnsi="宋体" w:eastAsia="方正小标宋_GBK" w:cs="方正小标宋_GBK"/>
          <w:color w:val="000000"/>
          <w:kern w:val="0"/>
          <w:sz w:val="36"/>
          <w:szCs w:val="36"/>
        </w:rPr>
        <w:t>2021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36"/>
          <w:szCs w:val="36"/>
        </w:rPr>
        <w:t>年秋季</w:t>
      </w:r>
      <w:r>
        <w:rPr>
          <w:rFonts w:ascii="方正小标宋_GBK" w:hAnsi="宋体" w:eastAsia="方正小标宋_GBK" w:cs="方正小标宋_GBK"/>
          <w:color w:val="000000"/>
          <w:kern w:val="0"/>
          <w:sz w:val="36"/>
          <w:szCs w:val="36"/>
        </w:rPr>
        <w:t xml:space="preserve">     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36"/>
          <w:szCs w:val="36"/>
        </w:rPr>
        <w:t>小学就近入学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36"/>
          <w:szCs w:val="36"/>
        </w:rPr>
        <w:t>（扩招对象）申请表</w:t>
      </w:r>
      <w:r>
        <w:rPr>
          <w:rFonts w:ascii="方正小标宋_GBK" w:hAnsi="宋体" w:eastAsia="方正小标宋_GBK" w:cs="方正小标宋_GBK"/>
          <w:color w:val="000000"/>
          <w:kern w:val="0"/>
          <w:sz w:val="36"/>
          <w:szCs w:val="36"/>
        </w:rPr>
        <w:t xml:space="preserve"> </w:t>
      </w:r>
    </w:p>
    <w:p>
      <w:pPr>
        <w:spacing w:afterLines="50"/>
        <w:jc w:val="center"/>
        <w:rPr>
          <w:rFonts w:ascii="仿宋_GB2312" w:eastAsia="仿宋_GB2312" w:cs="Times New Roman"/>
          <w:color w:val="000000"/>
          <w:sz w:val="24"/>
          <w:szCs w:val="24"/>
        </w:rPr>
      </w:pPr>
      <w:r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  <w:t xml:space="preserve">                          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编号：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60"/>
        <w:gridCol w:w="1243"/>
        <w:gridCol w:w="726"/>
        <w:gridCol w:w="1311"/>
        <w:gridCol w:w="36"/>
        <w:gridCol w:w="579"/>
        <w:gridCol w:w="786"/>
        <w:gridCol w:w="657"/>
        <w:gridCol w:w="14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rPr>
          <w:trHeight w:val="635" w:hRule="atLeast"/>
          <w:jc w:val="center"/>
        </w:trPr>
        <w:tc>
          <w:tcPr>
            <w:tcW w:w="120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出生年月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籍贯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户籍所在地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县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镇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    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村（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居）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组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现居住地地址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县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镇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村（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居）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监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护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作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单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系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申请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理由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4" w:type="dxa"/>
            <w:gridSpan w:val="9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735" w:firstLineChars="350"/>
              <w:rPr>
                <w:rFonts w:cs="Times New Roman"/>
                <w:color w:val="000000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</w:rPr>
              <w:t>家长或监护人（签名）：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扩招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对象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类别</w:t>
            </w:r>
          </w:p>
        </w:tc>
        <w:tc>
          <w:tcPr>
            <w:tcW w:w="45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经核实该生系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</w:rPr>
              <w:t>类扩招对象。</w:t>
            </w:r>
          </w:p>
          <w:p>
            <w:pPr>
              <w:spacing w:line="400" w:lineRule="exact"/>
              <w:ind w:firstLine="105" w:firstLineChars="50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A</w:t>
            </w:r>
            <w:r>
              <w:rPr>
                <w:rFonts w:hint="eastAsia" w:ascii="宋体" w:hAnsi="宋体" w:cs="宋体"/>
                <w:color w:val="000000"/>
              </w:rPr>
              <w:t>．港澳台（外）籍学生；</w:t>
            </w:r>
          </w:p>
          <w:p>
            <w:pPr>
              <w:spacing w:line="400" w:lineRule="exact"/>
              <w:ind w:firstLine="105" w:firstLineChars="50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B</w:t>
            </w:r>
            <w:r>
              <w:rPr>
                <w:rFonts w:hint="eastAsia" w:ascii="宋体" w:hAnsi="宋体" w:cs="宋体"/>
                <w:color w:val="000000"/>
              </w:rPr>
              <w:t>．买房且实际居住者子女；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pacing w:line="400" w:lineRule="exact"/>
              <w:ind w:firstLine="105" w:firstLineChars="50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C</w:t>
            </w:r>
            <w:r>
              <w:rPr>
                <w:rFonts w:hint="eastAsia" w:ascii="宋体" w:hAnsi="宋体" w:cs="宋体"/>
                <w:color w:val="000000"/>
              </w:rPr>
              <w:t>．本县缴交社保进城务工人员子女。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就读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学校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</w:p>
        </w:tc>
        <w:tc>
          <w:tcPr>
            <w:tcW w:w="8074" w:type="dxa"/>
            <w:gridSpan w:val="9"/>
          </w:tcPr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验证人（签名）：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</w:rPr>
              <w:t>复核人（签名）：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cs="宋体"/>
                <w:color w:val="000000"/>
              </w:rPr>
              <w:t>学校（盖章）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120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教育局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74" w:type="dxa"/>
            <w:gridSpan w:val="9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jc w:val="left"/>
        <w:rPr>
          <w:rFonts w:ascii="黑体" w:eastAsia="黑体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474" w:right="1531" w:bottom="1247" w:left="1531" w:header="851" w:footer="964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9</w:t>
      </w:r>
    </w:p>
    <w:p>
      <w:pPr>
        <w:spacing w:line="660" w:lineRule="exact"/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惠安县</w:t>
      </w:r>
      <w:r>
        <w:rPr>
          <w:rFonts w:ascii="方正小标宋_GBK" w:eastAsia="方正小标宋_GBK" w:cs="方正小标宋_GBK"/>
          <w:color w:val="000000"/>
          <w:sz w:val="36"/>
          <w:szCs w:val="36"/>
        </w:rPr>
        <w:t>2021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年秋季县城区域小学一年级学生名册（学校核审通过）</w:t>
      </w:r>
    </w:p>
    <w:p>
      <w:pPr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黑体" w:eastAsia="黑体" w:cs="黑体"/>
          <w:color w:val="000000"/>
          <w:sz w:val="28"/>
          <w:szCs w:val="28"/>
        </w:rPr>
        <w:t>___________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小学（盖章）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填表人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　　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电话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手机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日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080"/>
        <w:gridCol w:w="456"/>
        <w:gridCol w:w="720"/>
        <w:gridCol w:w="1598"/>
        <w:gridCol w:w="810"/>
        <w:gridCol w:w="807"/>
        <w:gridCol w:w="810"/>
        <w:gridCol w:w="1423"/>
        <w:gridCol w:w="2653"/>
        <w:gridCol w:w="1071"/>
        <w:gridCol w:w="746"/>
        <w:gridCol w:w="746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6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5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年月</w:t>
            </w:r>
          </w:p>
        </w:tc>
        <w:tc>
          <w:tcPr>
            <w:tcW w:w="159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85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口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簿</w:t>
            </w:r>
          </w:p>
        </w:tc>
        <w:tc>
          <w:tcPr>
            <w:tcW w:w="52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购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房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8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家长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户主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>与学生关系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迁入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户籍地（详细到村居组别门牌号）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购房楼盘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[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详细地址、面积、房产证号（税务发票、合同号）等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]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房主姓名、身份证号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>与学生关系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>购房</w:t>
            </w:r>
            <w:r>
              <w:rPr>
                <w:rFonts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>时间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学校校长签名：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户籍审核人签名（至少</w:t>
      </w: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人）：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房产审核人签名（至少</w:t>
      </w: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人）：</w:t>
      </w:r>
    </w:p>
    <w:p>
      <w:pPr>
        <w:rPr>
          <w:rFonts w:ascii="黑体" w:hAnsi="DotumChe" w:eastAsia="黑体" w:cs="黑体"/>
          <w:color w:val="000000"/>
          <w:sz w:val="32"/>
          <w:szCs w:val="32"/>
        </w:rPr>
      </w:pPr>
      <w:r>
        <w:rPr>
          <w:rFonts w:hint="eastAsia" w:ascii="黑体" w:hAnsi="DotumChe" w:eastAsia="黑体" w:cs="黑体"/>
          <w:color w:val="000000"/>
          <w:sz w:val="32"/>
          <w:szCs w:val="32"/>
        </w:rPr>
        <w:t>附件</w:t>
      </w:r>
      <w:r>
        <w:rPr>
          <w:rFonts w:ascii="黑体" w:hAnsi="DotumChe" w:eastAsia="黑体" w:cs="黑体"/>
          <w:color w:val="000000"/>
          <w:sz w:val="32"/>
          <w:szCs w:val="32"/>
        </w:rPr>
        <w:t>10</w:t>
      </w:r>
    </w:p>
    <w:p>
      <w:pPr>
        <w:spacing w:line="600" w:lineRule="exact"/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惠安县</w:t>
      </w:r>
      <w:r>
        <w:rPr>
          <w:rFonts w:ascii="方正小标宋_GBK" w:eastAsia="方正小标宋_GBK" w:cs="方正小标宋_GBK"/>
          <w:color w:val="000000"/>
          <w:sz w:val="36"/>
          <w:szCs w:val="36"/>
        </w:rPr>
        <w:t>2021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年秋季县城区域小学一年级学生名册（报送县局核审）</w:t>
      </w:r>
    </w:p>
    <w:p>
      <w:pPr>
        <w:spacing w:beforeLines="5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黑体" w:eastAsia="黑体" w:cs="黑体"/>
          <w:color w:val="000000"/>
          <w:sz w:val="28"/>
          <w:szCs w:val="28"/>
        </w:rPr>
        <w:t>___________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小学（盖章）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填表人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电话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手机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日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83"/>
        <w:gridCol w:w="457"/>
        <w:gridCol w:w="722"/>
        <w:gridCol w:w="1602"/>
        <w:gridCol w:w="812"/>
        <w:gridCol w:w="809"/>
        <w:gridCol w:w="812"/>
        <w:gridCol w:w="1427"/>
        <w:gridCol w:w="2660"/>
        <w:gridCol w:w="1074"/>
        <w:gridCol w:w="748"/>
        <w:gridCol w:w="748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6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5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年月</w:t>
            </w:r>
          </w:p>
        </w:tc>
        <w:tc>
          <w:tcPr>
            <w:tcW w:w="160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8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口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簿</w:t>
            </w:r>
          </w:p>
        </w:tc>
        <w:tc>
          <w:tcPr>
            <w:tcW w:w="523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购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房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8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家长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户主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>与学生关系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迁入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户籍地（详细到村居组别门牌号）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购房楼盘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[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详细地址、面积、房产证号（税务发票、合同号）等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]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房主姓名、身份证号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>与学生关系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>购房</w:t>
            </w:r>
            <w:r>
              <w:rPr>
                <w:rFonts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w w:val="90"/>
                <w:sz w:val="24"/>
                <w:szCs w:val="24"/>
              </w:rPr>
              <w:t>时间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pacing w:val="-20"/>
                <w:w w:val="9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63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学校校长签名：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户籍审核人签名（至少</w:t>
      </w: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人）：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房产审核人签名（至少</w:t>
      </w: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人）：</w:t>
      </w:r>
    </w:p>
    <w:p>
      <w:pPr>
        <w:rPr>
          <w:rFonts w:ascii="仿宋_GB2312" w:eastAsia="黑体" w:cs="Times New Roman"/>
          <w:color w:val="000000"/>
          <w:sz w:val="28"/>
          <w:szCs w:val="28"/>
        </w:rPr>
      </w:pPr>
      <w:r>
        <w:rPr>
          <w:rFonts w:hint="eastAsia" w:ascii="黑体" w:hAnsi="DotumChe" w:eastAsia="黑体" w:cs="黑体"/>
          <w:color w:val="000000"/>
          <w:sz w:val="32"/>
          <w:szCs w:val="32"/>
        </w:rPr>
        <w:t>附件</w:t>
      </w:r>
      <w:r>
        <w:rPr>
          <w:rFonts w:ascii="黑体" w:hAnsi="DotumChe" w:eastAsia="黑体" w:cs="黑体"/>
          <w:color w:val="000000"/>
          <w:sz w:val="32"/>
          <w:szCs w:val="32"/>
        </w:rPr>
        <w:t>11</w:t>
      </w:r>
    </w:p>
    <w:p>
      <w:pPr>
        <w:jc w:val="center"/>
        <w:rPr>
          <w:rFonts w:ascii="方正小标宋_GBK" w:hAnsi="宋体" w:eastAsia="方正小标宋_GBK" w:cs="Times New Roman"/>
          <w:color w:val="000000"/>
          <w:spacing w:val="-6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color w:val="000000"/>
          <w:spacing w:val="-6"/>
          <w:sz w:val="36"/>
          <w:szCs w:val="36"/>
        </w:rPr>
        <w:t>惠安县</w:t>
      </w:r>
      <w:r>
        <w:rPr>
          <w:rFonts w:ascii="方正小标宋_GBK" w:hAnsi="宋体" w:eastAsia="方正小标宋_GBK" w:cs="方正小标宋_GBK"/>
          <w:color w:val="000000"/>
          <w:spacing w:val="-6"/>
          <w:sz w:val="36"/>
          <w:szCs w:val="36"/>
        </w:rPr>
        <w:t>2021</w:t>
      </w:r>
      <w:r>
        <w:rPr>
          <w:rFonts w:hint="eastAsia" w:ascii="方正小标宋_GBK" w:hAnsi="宋体" w:eastAsia="方正小标宋_GBK" w:cs="方正小标宋_GBK"/>
          <w:color w:val="000000"/>
          <w:spacing w:val="-6"/>
          <w:sz w:val="36"/>
          <w:szCs w:val="36"/>
        </w:rPr>
        <w:t>年农村县直实验小学和中心小学扩招对象审批呈报表</w:t>
      </w:r>
    </w:p>
    <w:p>
      <w:pPr>
        <w:spacing w:beforeLines="100" w:afterLines="50"/>
        <w:ind w:firstLine="560" w:firstLineChars="200"/>
        <w:rPr>
          <w:rFonts w:ascii="方正小标宋_GBK" w:hAnsi="宋体" w:eastAsia="方正小标宋_GBK" w:cs="Times New Roman"/>
          <w:color w:val="000000"/>
          <w:spacing w:val="-6"/>
          <w:sz w:val="28"/>
          <w:szCs w:val="28"/>
        </w:rPr>
      </w:pPr>
      <w:r>
        <w:rPr>
          <w:rFonts w:ascii="黑体" w:eastAsia="黑体" w:cs="黑体"/>
          <w:color w:val="000000"/>
          <w:sz w:val="28"/>
          <w:szCs w:val="28"/>
        </w:rPr>
        <w:t>___________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小学（盖章）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填表人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</w:t>
      </w:r>
      <w:r>
        <w:rPr>
          <w:rFonts w:ascii="方正小标宋_GBK" w:hAnsi="宋体" w:eastAsia="方正小标宋_GBK" w:cs="方正小标宋_GBK"/>
          <w:color w:val="000000"/>
          <w:spacing w:val="-6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分管校级领导签名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学校校长签名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</w:t>
      </w:r>
    </w:p>
    <w:tbl>
      <w:tblPr>
        <w:tblStyle w:val="6"/>
        <w:tblW w:w="0" w:type="auto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26"/>
        <w:gridCol w:w="914"/>
        <w:gridCol w:w="1440"/>
        <w:gridCol w:w="2053"/>
        <w:gridCol w:w="1295"/>
        <w:gridCol w:w="1800"/>
        <w:gridCol w:w="2412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2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9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5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（镇、村、组）</w:t>
            </w:r>
          </w:p>
        </w:tc>
        <w:tc>
          <w:tcPr>
            <w:tcW w:w="12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监护人</w:t>
            </w:r>
          </w:p>
        </w:tc>
        <w:tc>
          <w:tcPr>
            <w:tcW w:w="18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跨校就读原因</w:t>
            </w:r>
          </w:p>
        </w:tc>
        <w:tc>
          <w:tcPr>
            <w:tcW w:w="21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户籍地所属学校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6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6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</w:rPr>
        <w:t>备注：</w:t>
      </w:r>
      <w:r>
        <w:rPr>
          <w:rFonts w:ascii="仿宋_GB2312" w:eastAsia="仿宋_GB2312" w:cs="仿宋_GB2312"/>
          <w:color w:val="000000"/>
          <w:sz w:val="24"/>
          <w:szCs w:val="24"/>
        </w:rPr>
        <w:t>1.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本表由农村县直实验小学和中心小学根据实际需要填写；</w:t>
      </w:r>
    </w:p>
    <w:p>
      <w:pPr>
        <w:ind w:firstLine="720" w:firstLineChars="300"/>
        <w:jc w:val="left"/>
        <w:rPr>
          <w:rFonts w:ascii="仿宋_GB2312" w:eastAsia="仿宋_GB2312" w:cs="Times New Roman"/>
          <w:color w:val="000000"/>
          <w:sz w:val="24"/>
          <w:szCs w:val="24"/>
        </w:rPr>
        <w:sectPr>
          <w:pgSz w:w="16840" w:h="11907" w:orient="landscape"/>
          <w:pgMar w:top="1134" w:right="1134" w:bottom="1134" w:left="1134" w:header="851" w:footer="1134" w:gutter="0"/>
          <w:pgNumType w:fmt="numberInDash"/>
          <w:cols w:space="720" w:num="1"/>
          <w:docGrid w:type="lines" w:linePitch="312" w:charSpace="126336"/>
        </w:sectPr>
      </w:pPr>
      <w:r>
        <w:rPr>
          <w:rFonts w:ascii="仿宋_GB2312" w:eastAsia="仿宋_GB2312" w:cs="仿宋_GB2312"/>
          <w:color w:val="000000"/>
          <w:sz w:val="24"/>
          <w:szCs w:val="24"/>
        </w:rPr>
        <w:t>2.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本表一式两份，</w:t>
      </w:r>
      <w:r>
        <w:rPr>
          <w:rFonts w:hint="eastAsia" w:ascii="仿宋_GB2312" w:eastAsia="仿宋_GB2312" w:cs="仿宋_GB2312"/>
          <w:sz w:val="24"/>
          <w:szCs w:val="24"/>
        </w:rPr>
        <w:t>于</w:t>
      </w:r>
      <w:r>
        <w:rPr>
          <w:rFonts w:ascii="黑体" w:hAnsi="黑体" w:eastAsia="黑体" w:cs="黑体"/>
          <w:sz w:val="24"/>
          <w:szCs w:val="24"/>
        </w:rPr>
        <w:t>8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ascii="黑体" w:hAnsi="黑体" w:eastAsia="黑体" w:cs="黑体"/>
          <w:sz w:val="24"/>
          <w:szCs w:val="24"/>
        </w:rPr>
        <w:t>15</w:t>
      </w:r>
      <w:r>
        <w:rPr>
          <w:rFonts w:hint="eastAsia" w:ascii="黑体" w:hAnsi="黑体" w:eastAsia="黑体" w:cs="黑体"/>
          <w:sz w:val="24"/>
          <w:szCs w:val="24"/>
        </w:rPr>
        <w:t>日</w:t>
      </w:r>
      <w:r>
        <w:rPr>
          <w:rFonts w:hint="eastAsia" w:ascii="仿宋_GB2312" w:eastAsia="仿宋_GB2312" w:cs="仿宋_GB2312"/>
          <w:sz w:val="24"/>
          <w:szCs w:val="24"/>
        </w:rPr>
        <w:t>前报送初幼教股（教育局</w:t>
      </w:r>
      <w:r>
        <w:rPr>
          <w:rFonts w:ascii="仿宋_GB2312" w:eastAsia="仿宋_GB2312" w:cs="仿宋_GB2312"/>
          <w:sz w:val="24"/>
          <w:szCs w:val="24"/>
        </w:rPr>
        <w:t>202</w:t>
      </w:r>
      <w:r>
        <w:rPr>
          <w:rFonts w:hint="eastAsia" w:ascii="仿宋_GB2312" w:eastAsia="仿宋_GB2312" w:cs="仿宋_GB2312"/>
          <w:sz w:val="24"/>
          <w:szCs w:val="24"/>
        </w:rPr>
        <w:t>室）审批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，教育局、学校各持一份。</w:t>
      </w:r>
    </w:p>
    <w:p>
      <w:pPr>
        <w:rPr>
          <w:rFonts w:ascii="黑体" w:hAnsi="DotumChe" w:eastAsia="黑体" w:cs="Times New Roman"/>
          <w:color w:val="000000"/>
          <w:sz w:val="32"/>
          <w:szCs w:val="32"/>
        </w:rPr>
      </w:pPr>
      <w:r>
        <w:rPr>
          <w:rFonts w:hint="eastAsia" w:ascii="黑体" w:hAnsi="DotumChe" w:eastAsia="黑体" w:cs="黑体"/>
          <w:color w:val="000000"/>
          <w:sz w:val="32"/>
          <w:szCs w:val="32"/>
        </w:rPr>
        <w:t>附件</w:t>
      </w:r>
      <w:r>
        <w:rPr>
          <w:rFonts w:ascii="黑体" w:hAnsi="DotumChe" w:eastAsia="黑体" w:cs="黑体"/>
          <w:color w:val="000000"/>
          <w:sz w:val="32"/>
          <w:szCs w:val="32"/>
        </w:rPr>
        <w:t>12</w:t>
      </w:r>
    </w:p>
    <w:p>
      <w:pPr>
        <w:rPr>
          <w:rFonts w:ascii="仿宋_GB2312" w:eastAsia="黑体" w:cs="Times New Roman"/>
          <w:color w:val="000000"/>
          <w:sz w:val="28"/>
          <w:szCs w:val="28"/>
        </w:rPr>
      </w:pPr>
    </w:p>
    <w:p>
      <w:pPr>
        <w:jc w:val="center"/>
        <w:rPr>
          <w:rFonts w:ascii="方正小标宋_GBK" w:hAnsi="宋体" w:eastAsia="方正小标宋_GBK" w:cs="Times New Roman"/>
          <w:color w:val="000000"/>
          <w:spacing w:val="-6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color w:val="000000"/>
          <w:spacing w:val="-6"/>
          <w:sz w:val="36"/>
          <w:szCs w:val="36"/>
        </w:rPr>
        <w:t>惠安县</w:t>
      </w:r>
      <w:r>
        <w:rPr>
          <w:rFonts w:ascii="方正小标宋_GBK" w:hAnsi="宋体" w:eastAsia="方正小标宋_GBK" w:cs="方正小标宋_GBK"/>
          <w:color w:val="000000"/>
          <w:spacing w:val="-6"/>
          <w:sz w:val="36"/>
          <w:szCs w:val="36"/>
        </w:rPr>
        <w:t>2021</w:t>
      </w:r>
      <w:r>
        <w:rPr>
          <w:rFonts w:hint="eastAsia" w:ascii="方正小标宋_GBK" w:hAnsi="宋体" w:eastAsia="方正小标宋_GBK" w:cs="方正小标宋_GBK"/>
          <w:color w:val="000000"/>
          <w:spacing w:val="-6"/>
          <w:sz w:val="36"/>
          <w:szCs w:val="36"/>
        </w:rPr>
        <w:t>年民办小学招生系统家长操作手册</w:t>
      </w:r>
    </w:p>
    <w:p>
      <w:pPr>
        <w:spacing w:line="520" w:lineRule="atLeast"/>
        <w:ind w:firstLine="594" w:firstLineChars="198"/>
        <w:rPr>
          <w:rFonts w:ascii="黑体" w:hAnsi="黑体" w:eastAsia="黑体" w:cs="Times New Roman"/>
          <w:sz w:val="30"/>
          <w:szCs w:val="30"/>
        </w:rPr>
      </w:pPr>
    </w:p>
    <w:p>
      <w:pPr>
        <w:spacing w:line="520" w:lineRule="atLeast"/>
        <w:ind w:firstLine="594" w:firstLineChars="198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一、学生报名</w:t>
      </w:r>
    </w:p>
    <w:p>
      <w:pPr>
        <w:spacing w:line="520" w:lineRule="atLeast"/>
        <w:ind w:firstLine="600" w:firstLineChars="2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学生家长通过手机钉钉或微信，扫码以下二维码，进入民办小学招生报名信息管理平台，</w:t>
      </w:r>
      <w:r>
        <w:rPr>
          <w:rFonts w:hint="eastAsia" w:ascii="仿宋_GB2312" w:hAnsi="黑体" w:eastAsia="仿宋_GB2312" w:cs="仿宋_GB2312"/>
          <w:sz w:val="30"/>
          <w:szCs w:val="30"/>
        </w:rPr>
        <w:t>通道将于</w:t>
      </w:r>
      <w:r>
        <w:rPr>
          <w:rFonts w:ascii="仿宋_GB2312" w:hAnsi="黑体" w:eastAsia="仿宋_GB2312" w:cs="仿宋_GB2312"/>
          <w:sz w:val="30"/>
          <w:szCs w:val="30"/>
        </w:rPr>
        <w:t>7</w:t>
      </w:r>
      <w:r>
        <w:rPr>
          <w:rFonts w:hint="eastAsia" w:ascii="仿宋_GB2312" w:hAnsi="黑体" w:eastAsia="仿宋_GB2312" w:cs="仿宋_GB2312"/>
          <w:sz w:val="30"/>
          <w:szCs w:val="30"/>
        </w:rPr>
        <w:t>月</w:t>
      </w:r>
      <w:r>
        <w:rPr>
          <w:rFonts w:ascii="仿宋_GB2312" w:hAnsi="黑体" w:eastAsia="仿宋_GB2312" w:cs="仿宋_GB2312"/>
          <w:sz w:val="30"/>
          <w:szCs w:val="30"/>
        </w:rPr>
        <w:t>1</w:t>
      </w:r>
      <w:r>
        <w:rPr>
          <w:rFonts w:hint="eastAsia" w:ascii="仿宋_GB2312" w:hAnsi="黑体" w:eastAsia="仿宋_GB2312" w:cs="仿宋_GB2312"/>
          <w:sz w:val="30"/>
          <w:szCs w:val="30"/>
        </w:rPr>
        <w:t>日试运行。</w:t>
      </w:r>
      <w:r>
        <w:rPr>
          <w:rFonts w:ascii="仿宋_GB2312" w:hAnsi="黑体" w:eastAsia="仿宋_GB2312" w:cs="仿宋_GB2312"/>
          <w:sz w:val="30"/>
          <w:szCs w:val="30"/>
        </w:rPr>
        <w:t>7</w:t>
      </w:r>
      <w:r>
        <w:rPr>
          <w:rFonts w:hint="eastAsia" w:ascii="仿宋_GB2312" w:hAnsi="黑体" w:eastAsia="仿宋_GB2312" w:cs="仿宋_GB2312"/>
          <w:sz w:val="30"/>
          <w:szCs w:val="30"/>
        </w:rPr>
        <w:t>月</w:t>
      </w:r>
      <w:r>
        <w:rPr>
          <w:rFonts w:ascii="仿宋_GB2312" w:hAnsi="黑体" w:eastAsia="仿宋_GB2312" w:cs="仿宋_GB2312"/>
          <w:sz w:val="30"/>
          <w:szCs w:val="30"/>
        </w:rPr>
        <w:t>1</w:t>
      </w:r>
      <w:r>
        <w:rPr>
          <w:rFonts w:hint="eastAsia" w:ascii="仿宋_GB2312" w:hAnsi="黑体" w:eastAsia="仿宋_GB2312" w:cs="仿宋_GB2312"/>
          <w:sz w:val="30"/>
          <w:szCs w:val="30"/>
        </w:rPr>
        <w:t>日</w:t>
      </w:r>
      <w:r>
        <w:rPr>
          <w:rFonts w:ascii="仿宋_GB2312" w:hAnsi="黑体" w:eastAsia="仿宋_GB2312" w:cs="仿宋_GB2312"/>
          <w:sz w:val="30"/>
          <w:szCs w:val="30"/>
        </w:rPr>
        <w:t>-7</w:t>
      </w:r>
      <w:r>
        <w:rPr>
          <w:rFonts w:hint="eastAsia" w:ascii="仿宋_GB2312" w:hAnsi="黑体" w:eastAsia="仿宋_GB2312" w:cs="仿宋_GB2312"/>
          <w:sz w:val="30"/>
          <w:szCs w:val="30"/>
        </w:rPr>
        <w:t>月</w:t>
      </w:r>
      <w:r>
        <w:rPr>
          <w:rFonts w:ascii="仿宋_GB2312" w:hAnsi="黑体" w:eastAsia="仿宋_GB2312" w:cs="仿宋_GB2312"/>
          <w:sz w:val="30"/>
          <w:szCs w:val="30"/>
        </w:rPr>
        <w:t>3</w:t>
      </w:r>
      <w:r>
        <w:rPr>
          <w:rFonts w:hint="eastAsia" w:ascii="仿宋_GB2312" w:hAnsi="黑体" w:eastAsia="仿宋_GB2312" w:cs="仿宋_GB2312"/>
          <w:sz w:val="30"/>
          <w:szCs w:val="30"/>
        </w:rPr>
        <w:t>日家长可先进入平台试报名，</w:t>
      </w:r>
      <w:r>
        <w:rPr>
          <w:rFonts w:ascii="仿宋_GB2312" w:hAnsi="黑体" w:eastAsia="仿宋_GB2312" w:cs="仿宋_GB2312"/>
          <w:sz w:val="30"/>
          <w:szCs w:val="30"/>
        </w:rPr>
        <w:t>3</w:t>
      </w:r>
      <w:r>
        <w:rPr>
          <w:rFonts w:hint="eastAsia" w:ascii="仿宋_GB2312" w:hAnsi="黑体" w:eastAsia="仿宋_GB2312" w:cs="仿宋_GB2312"/>
          <w:sz w:val="30"/>
          <w:szCs w:val="30"/>
        </w:rPr>
        <w:t>日</w:t>
      </w:r>
      <w:r>
        <w:rPr>
          <w:rFonts w:ascii="仿宋_GB2312" w:hAnsi="黑体" w:eastAsia="仿宋_GB2312" w:cs="仿宋_GB2312"/>
          <w:sz w:val="30"/>
          <w:szCs w:val="30"/>
        </w:rPr>
        <w:t>24:00</w:t>
      </w:r>
      <w:r>
        <w:rPr>
          <w:rFonts w:hint="eastAsia" w:ascii="仿宋_GB2312" w:hAnsi="黑体" w:eastAsia="仿宋_GB2312" w:cs="仿宋_GB2312"/>
          <w:sz w:val="30"/>
          <w:szCs w:val="30"/>
        </w:rPr>
        <w:t>数据将全部删除并关闭，于</w:t>
      </w:r>
      <w:r>
        <w:rPr>
          <w:rFonts w:ascii="仿宋_GB2312" w:hAnsi="黑体" w:eastAsia="仿宋_GB2312" w:cs="仿宋_GB2312"/>
          <w:sz w:val="30"/>
          <w:szCs w:val="30"/>
        </w:rPr>
        <w:t>5</w:t>
      </w:r>
      <w:r>
        <w:rPr>
          <w:rFonts w:hint="eastAsia" w:ascii="仿宋_GB2312" w:hAnsi="黑体" w:eastAsia="仿宋_GB2312" w:cs="仿宋_GB2312"/>
          <w:sz w:val="30"/>
          <w:szCs w:val="30"/>
        </w:rPr>
        <w:t>日</w:t>
      </w:r>
      <w:r>
        <w:rPr>
          <w:rFonts w:ascii="仿宋_GB2312" w:hAnsi="黑体" w:eastAsia="仿宋_GB2312" w:cs="仿宋_GB2312"/>
          <w:sz w:val="30"/>
          <w:szCs w:val="30"/>
        </w:rPr>
        <w:t>00:00</w:t>
      </w:r>
      <w:r>
        <w:rPr>
          <w:rFonts w:hint="eastAsia" w:ascii="仿宋_GB2312" w:hAnsi="黑体" w:eastAsia="仿宋_GB2312" w:cs="仿宋_GB2312"/>
          <w:sz w:val="30"/>
          <w:szCs w:val="30"/>
        </w:rPr>
        <w:t>正式开启。</w:t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cs="Times New Roman"/>
        </w:rPr>
        <w:drawing>
          <wp:inline distT="0" distB="0" distL="114300" distR="114300">
            <wp:extent cx="1781175" cy="1733550"/>
            <wp:effectExtent l="0" t="0" r="1905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atLeas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点击“我要报名”按钮，进入报名信息填写页面，按照提示填写信息，然后进行电子签名，点击提交，即完成报名。</w:t>
      </w:r>
    </w:p>
    <w:p>
      <w:pPr>
        <w:spacing w:line="520" w:lineRule="atLeast"/>
        <w:ind w:firstLine="600" w:firstLineChars="200"/>
        <w:rPr>
          <w:rFonts w:ascii="仿宋" w:hAnsi="仿宋" w:eastAsia="仿宋" w:cs="Times New Roman"/>
          <w:i/>
          <w:iCs/>
          <w:sz w:val="30"/>
          <w:szCs w:val="30"/>
        </w:rPr>
      </w:pPr>
    </w:p>
    <w:p>
      <w:pPr>
        <w:rPr>
          <w:rFonts w:ascii="仿宋" w:hAnsi="仿宋" w:eastAsia="仿宋" w:cs="Times New Roman"/>
          <w:i/>
          <w:iCs/>
          <w:sz w:val="30"/>
          <w:szCs w:val="30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105410</wp:posOffset>
            </wp:positionV>
            <wp:extent cx="1628140" cy="2898140"/>
            <wp:effectExtent l="0" t="0" r="2540" b="12700"/>
            <wp:wrapNone/>
            <wp:docPr id="2" name="图片 6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手写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113030</wp:posOffset>
            </wp:positionV>
            <wp:extent cx="1249680" cy="2922270"/>
            <wp:effectExtent l="0" t="0" r="0" b="3810"/>
            <wp:wrapNone/>
            <wp:docPr id="4" name="图片 3" descr="我要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我要报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83820</wp:posOffset>
            </wp:positionV>
            <wp:extent cx="1652905" cy="2879725"/>
            <wp:effectExtent l="0" t="0" r="825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 </w:t>
      </w:r>
    </w:p>
    <w:p>
      <w:pPr>
        <w:tabs>
          <w:tab w:val="left" w:pos="3516"/>
        </w:tabs>
        <w:rPr>
          <w:rFonts w:ascii="仿宋" w:hAnsi="仿宋" w:eastAsia="仿宋" w:cs="Times New Roman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15240</wp:posOffset>
                </wp:positionV>
                <wp:extent cx="251460" cy="2194560"/>
                <wp:effectExtent l="6350" t="6350" r="16510" b="8890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66.8pt;margin-top:1.2pt;height:172.8pt;width:19.8pt;z-index:251661312;v-text-anchor:middle;mso-width-relative:page;mso-height-relative:page;" fillcolor="#FFFFFF" filled="t" stroked="t" coordsize="21600,21600" o:gfxdata="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BJloNgAAAAJAQAADwAAAAAAAAABACAAAAAiAAAAZHJz&#10;L2Rvd25yZXYueG1sUEsBAhQAFAAAAAgAh07iQG0EJCQEAgAAOgQAAA4AAAAAAAAAAQAgAAAAJwEA&#10;AGRycy9lMm9Eb2MueG1sUEsFBgAAAAAGAAYAWQEAAJ0FAAAAAA==&#10;">
                <v:fill on="t" focussize="0,0"/>
                <v:stroke weight="1pt"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 w:cs="Times New Roman"/>
          <w:sz w:val="30"/>
          <w:szCs w:val="30"/>
        </w:rPr>
        <w:tab/>
      </w: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atLeas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atLeas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atLeas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atLeas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atLeas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报名前请提前准备以下佐证材料，便于提交报名表上传。</w:t>
      </w:r>
    </w:p>
    <w:p>
      <w:pPr>
        <w:spacing w:line="520" w:lineRule="atLeas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3.1</w:t>
      </w:r>
      <w:r>
        <w:rPr>
          <w:rFonts w:hint="eastAsia" w:ascii="仿宋" w:hAnsi="仿宋" w:eastAsia="仿宋" w:cs="仿宋"/>
          <w:sz w:val="30"/>
          <w:szCs w:val="30"/>
        </w:rPr>
        <w:t>县域内学生需提交的报名材料：①户口簿原件（首页、监护人页、适龄儿童页）；②房产证原件或购房合同（提供注明房产基本信息所在页即可）、购房税务发票原件或不动产登记中心开具的房屋证明。若是复印件的，须到惠安县不动产登记中心（县行政服务中心二楼）或县自然资源局土地信息管理室（四楼）开具房屋证明并盖章。</w:t>
      </w:r>
    </w:p>
    <w:p>
      <w:pPr>
        <w:spacing w:line="520" w:lineRule="atLeas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3.2</w:t>
      </w:r>
      <w:r>
        <w:rPr>
          <w:rFonts w:hint="eastAsia" w:ascii="仿宋" w:hAnsi="仿宋" w:eastAsia="仿宋" w:cs="仿宋"/>
          <w:sz w:val="30"/>
          <w:szCs w:val="30"/>
        </w:rPr>
        <w:t>外县（市、区）务工人员随迁子女需提交的报名材料：①户口簿原件（首页、监护人页、适龄儿童页）；②居住证；③劳务合同或营业执照。</w:t>
      </w:r>
    </w:p>
    <w:p>
      <w:pPr>
        <w:spacing w:line="520" w:lineRule="atLeast"/>
        <w:ind w:left="590" w:leftChars="28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二、录取查询</w:t>
      </w:r>
    </w:p>
    <w:p>
      <w:pPr>
        <w:spacing w:line="520" w:lineRule="atLeast"/>
        <w:ind w:firstLine="591" w:firstLineChars="197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使用手机钉钉，重新扫描招生报名系统的二维码，点击“我要查询”按钮，进入录取查询的页面。</w:t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drawing>
          <wp:inline distT="0" distB="0" distL="114300" distR="114300">
            <wp:extent cx="1628775" cy="2819400"/>
            <wp:effectExtent l="0" t="0" r="190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atLeas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输入报名时填写的监护人联系方式及学生的身份证号码，点击查询，即可查询学生的录入信息。</w:t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drawing>
          <wp:inline distT="0" distB="0" distL="114300" distR="114300">
            <wp:extent cx="1543050" cy="2743200"/>
            <wp:effectExtent l="0" t="0" r="11430" b="0"/>
            <wp:docPr id="7" name="图片 3" descr="我要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我要查询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0"/>
          <w:szCs w:val="30"/>
        </w:rPr>
        <w:t xml:space="preserve">     </w:t>
      </w:r>
      <w:r>
        <w:rPr>
          <w:rFonts w:ascii="仿宋" w:hAnsi="仿宋" w:eastAsia="仿宋" w:cs="Times New Roman"/>
          <w:sz w:val="30"/>
          <w:szCs w:val="30"/>
        </w:rPr>
        <w:drawing>
          <wp:inline distT="0" distB="0" distL="114300" distR="114300">
            <wp:extent cx="1533525" cy="2752725"/>
            <wp:effectExtent l="0" t="0" r="5715" b="5715"/>
            <wp:docPr id="8" name="图片 4" descr="查询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查询结果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atLeas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确认入学。查询结果后，点击“确认入学”按钮，并进行电子签名，确认学生就读录取学校。</w:t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drawing>
          <wp:inline distT="0" distB="0" distL="114300" distR="114300">
            <wp:extent cx="1609725" cy="2838450"/>
            <wp:effectExtent l="0" t="0" r="5715" b="11430"/>
            <wp:docPr id="9" name="图片 5" descr="查询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查询结果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0"/>
          <w:szCs w:val="30"/>
        </w:rPr>
        <w:t xml:space="preserve">     </w:t>
      </w:r>
      <w:r>
        <w:rPr>
          <w:rFonts w:ascii="仿宋" w:hAnsi="仿宋" w:eastAsia="仿宋" w:cs="Times New Roman"/>
          <w:sz w:val="30"/>
          <w:szCs w:val="30"/>
        </w:rPr>
        <w:drawing>
          <wp:inline distT="0" distB="0" distL="114300" distR="114300">
            <wp:extent cx="1600200" cy="2895600"/>
            <wp:effectExtent l="0" t="0" r="0" b="0"/>
            <wp:docPr id="10" name="图片 6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手写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left="1080" w:hanging="1080" w:hangingChars="450"/>
        <w:jc w:val="left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spacing w:line="400" w:lineRule="exact"/>
        <w:ind w:left="1080" w:hanging="1080" w:hangingChars="450"/>
        <w:jc w:val="left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spacing w:line="400" w:lineRule="exact"/>
        <w:ind w:left="1080" w:hanging="1080" w:hangingChars="450"/>
        <w:jc w:val="left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spacing w:line="400" w:lineRule="exact"/>
        <w:ind w:left="1080" w:hanging="1080" w:hangingChars="450"/>
        <w:jc w:val="left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spacing w:line="400" w:lineRule="exact"/>
        <w:ind w:left="1080" w:hanging="1080" w:hangingChars="450"/>
        <w:jc w:val="left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spacing w:line="400" w:lineRule="exact"/>
        <w:ind w:left="1080" w:hanging="1080" w:hangingChars="450"/>
        <w:jc w:val="left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spacing w:line="400" w:lineRule="exact"/>
        <w:ind w:left="1080" w:hanging="1080" w:hangingChars="450"/>
        <w:jc w:val="left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pBdr>
          <w:top w:val="single" w:color="auto" w:sz="6" w:space="1"/>
          <w:bottom w:val="single" w:color="auto" w:sz="6" w:space="1"/>
        </w:pBdr>
        <w:spacing w:line="540" w:lineRule="exact"/>
        <w:ind w:left="1260" w:hanging="1260" w:hangingChars="450"/>
        <w:jc w:val="left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惠安县教育局办公室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2021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日印发</w:t>
      </w:r>
    </w:p>
    <w:p>
      <w:pPr>
        <w:spacing w:line="400" w:lineRule="exact"/>
        <w:ind w:left="1080" w:hanging="1080" w:hangingChars="450"/>
        <w:jc w:val="left"/>
        <w:rPr>
          <w:rFonts w:ascii="仿宋_GB2312" w:eastAsia="仿宋_GB2312" w:cs="Times New Roman"/>
          <w:color w:val="000000"/>
          <w:sz w:val="24"/>
          <w:szCs w:val="24"/>
        </w:rPr>
      </w:pPr>
    </w:p>
    <w:sectPr>
      <w:pgSz w:w="11906" w:h="16838"/>
      <w:pgMar w:top="1474" w:right="1531" w:bottom="1247" w:left="1531" w:header="851" w:footer="992" w:gutter="0"/>
      <w:pgNumType w:fmt="numberInDash"/>
      <w:cols w:space="425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8"/>
        <w:rFonts w:ascii="宋体" w:cs="Times New Roman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- 33 -</w:t>
    </w:r>
    <w:r>
      <w:rPr>
        <w:rStyle w:val="8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6765B"/>
    <w:rsid w:val="00022C2D"/>
    <w:rsid w:val="000A1333"/>
    <w:rsid w:val="00175921"/>
    <w:rsid w:val="00281668"/>
    <w:rsid w:val="00394824"/>
    <w:rsid w:val="004528DE"/>
    <w:rsid w:val="004B17A1"/>
    <w:rsid w:val="004B3B6E"/>
    <w:rsid w:val="005931FE"/>
    <w:rsid w:val="005A546C"/>
    <w:rsid w:val="007124B1"/>
    <w:rsid w:val="007B6DD4"/>
    <w:rsid w:val="007D5727"/>
    <w:rsid w:val="008445D2"/>
    <w:rsid w:val="008C6483"/>
    <w:rsid w:val="00AD36B1"/>
    <w:rsid w:val="00C11A20"/>
    <w:rsid w:val="00C61100"/>
    <w:rsid w:val="00DE5D0F"/>
    <w:rsid w:val="01045C26"/>
    <w:rsid w:val="010A277B"/>
    <w:rsid w:val="017B785F"/>
    <w:rsid w:val="02890BCD"/>
    <w:rsid w:val="02F837A8"/>
    <w:rsid w:val="03CA0A1A"/>
    <w:rsid w:val="04245C1D"/>
    <w:rsid w:val="04FA4068"/>
    <w:rsid w:val="04FB1BE6"/>
    <w:rsid w:val="053C0A20"/>
    <w:rsid w:val="06240D5C"/>
    <w:rsid w:val="06EE3F95"/>
    <w:rsid w:val="089A404B"/>
    <w:rsid w:val="08E729AF"/>
    <w:rsid w:val="09CA4EED"/>
    <w:rsid w:val="0A1370FC"/>
    <w:rsid w:val="0CA56935"/>
    <w:rsid w:val="0F7204AA"/>
    <w:rsid w:val="0F7E1584"/>
    <w:rsid w:val="12D76412"/>
    <w:rsid w:val="159C729D"/>
    <w:rsid w:val="159F6AFD"/>
    <w:rsid w:val="15CE648F"/>
    <w:rsid w:val="18484E0B"/>
    <w:rsid w:val="18837FC9"/>
    <w:rsid w:val="1A36112D"/>
    <w:rsid w:val="1AB47D73"/>
    <w:rsid w:val="1B213845"/>
    <w:rsid w:val="1B320EB9"/>
    <w:rsid w:val="1B3B28A9"/>
    <w:rsid w:val="1B965411"/>
    <w:rsid w:val="1BB649C5"/>
    <w:rsid w:val="1E2B24B3"/>
    <w:rsid w:val="1F496023"/>
    <w:rsid w:val="20DA284A"/>
    <w:rsid w:val="21A37927"/>
    <w:rsid w:val="21ED126A"/>
    <w:rsid w:val="21EF228F"/>
    <w:rsid w:val="23594020"/>
    <w:rsid w:val="242A1463"/>
    <w:rsid w:val="25A07758"/>
    <w:rsid w:val="267D3DA5"/>
    <w:rsid w:val="27123AD5"/>
    <w:rsid w:val="27C74C6F"/>
    <w:rsid w:val="2845524B"/>
    <w:rsid w:val="28553D2D"/>
    <w:rsid w:val="297241AC"/>
    <w:rsid w:val="2A852003"/>
    <w:rsid w:val="2B5A7B75"/>
    <w:rsid w:val="2CAE36D2"/>
    <w:rsid w:val="2CE45127"/>
    <w:rsid w:val="2E2453A3"/>
    <w:rsid w:val="31742EE2"/>
    <w:rsid w:val="32D14EAB"/>
    <w:rsid w:val="33894877"/>
    <w:rsid w:val="35EB016F"/>
    <w:rsid w:val="38373282"/>
    <w:rsid w:val="39EE7EC8"/>
    <w:rsid w:val="3A6A0431"/>
    <w:rsid w:val="3A946313"/>
    <w:rsid w:val="3AF01798"/>
    <w:rsid w:val="3C8B103E"/>
    <w:rsid w:val="3D841BFE"/>
    <w:rsid w:val="3E642DC5"/>
    <w:rsid w:val="3EA6765B"/>
    <w:rsid w:val="3F6F4421"/>
    <w:rsid w:val="3FB7342F"/>
    <w:rsid w:val="40B06C54"/>
    <w:rsid w:val="44383CED"/>
    <w:rsid w:val="44607DA5"/>
    <w:rsid w:val="44FB4AC7"/>
    <w:rsid w:val="46C6451E"/>
    <w:rsid w:val="47E16371"/>
    <w:rsid w:val="483A2256"/>
    <w:rsid w:val="48E23AD9"/>
    <w:rsid w:val="496058F8"/>
    <w:rsid w:val="4992379A"/>
    <w:rsid w:val="4B436D04"/>
    <w:rsid w:val="4B541683"/>
    <w:rsid w:val="4BA71862"/>
    <w:rsid w:val="4D244003"/>
    <w:rsid w:val="4D780BBE"/>
    <w:rsid w:val="4DBE4652"/>
    <w:rsid w:val="4E7B38E2"/>
    <w:rsid w:val="4F666C6B"/>
    <w:rsid w:val="53244C6A"/>
    <w:rsid w:val="57A87358"/>
    <w:rsid w:val="58461953"/>
    <w:rsid w:val="58A52438"/>
    <w:rsid w:val="58E3733D"/>
    <w:rsid w:val="58F17C61"/>
    <w:rsid w:val="5A2F4B20"/>
    <w:rsid w:val="5A906A93"/>
    <w:rsid w:val="5B5B619E"/>
    <w:rsid w:val="5C8176EA"/>
    <w:rsid w:val="6435657D"/>
    <w:rsid w:val="657476BD"/>
    <w:rsid w:val="66082848"/>
    <w:rsid w:val="660D68C4"/>
    <w:rsid w:val="66C10455"/>
    <w:rsid w:val="66E6535E"/>
    <w:rsid w:val="66E87797"/>
    <w:rsid w:val="673A45ED"/>
    <w:rsid w:val="69752BC2"/>
    <w:rsid w:val="6BE4068E"/>
    <w:rsid w:val="6C1D7D79"/>
    <w:rsid w:val="6C753AF1"/>
    <w:rsid w:val="6C93616E"/>
    <w:rsid w:val="6D401106"/>
    <w:rsid w:val="6D7D7014"/>
    <w:rsid w:val="6DBC5DA1"/>
    <w:rsid w:val="6F6B56EA"/>
    <w:rsid w:val="70030E5C"/>
    <w:rsid w:val="7247646F"/>
    <w:rsid w:val="7399575B"/>
    <w:rsid w:val="74674421"/>
    <w:rsid w:val="763E0EFB"/>
    <w:rsid w:val="765C0449"/>
    <w:rsid w:val="77C86630"/>
    <w:rsid w:val="78AA7FA8"/>
    <w:rsid w:val="79E36FA4"/>
    <w:rsid w:val="7A875C70"/>
    <w:rsid w:val="7AF448D2"/>
    <w:rsid w:val="7BE158C0"/>
    <w:rsid w:val="7C7615D8"/>
    <w:rsid w:val="7E00560F"/>
    <w:rsid w:val="7E2D2AB7"/>
    <w:rsid w:val="7E8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Balloon Text Char"/>
    <w:basedOn w:val="7"/>
    <w:link w:val="2"/>
    <w:semiHidden/>
    <w:locked/>
    <w:uiPriority w:val="99"/>
    <w:rPr>
      <w:rFonts w:ascii="Calibri" w:hAnsi="Calibri" w:cs="Calibri"/>
      <w:sz w:val="2"/>
      <w:szCs w:val="2"/>
    </w:rPr>
  </w:style>
  <w:style w:type="character" w:customStyle="1" w:styleId="10">
    <w:name w:val="Footer Char"/>
    <w:basedOn w:val="7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7"/>
    <w:link w:val="4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hajyj</Company>
  <Pages>34</Pages>
  <Words>2870</Words>
  <Characters>16363</Characters>
  <Lines>0</Lines>
  <Paragraphs>0</Paragraphs>
  <TotalTime>19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2021-06-11T08:40:00Z</dcterms:created>
  <dc:creator>Administrator</dc:creator>
  <cp:lastModifiedBy>鱼窥荷</cp:lastModifiedBy>
  <cp:lastPrinted>2021-07-14T03:32:00Z</cp:lastPrinted>
  <dcterms:modified xsi:type="dcterms:W3CDTF">2021-07-14T07:53:33Z</dcterms:modified>
  <dc:title>惠安县教育局文件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3F35DADDA5BD4813A7F09016BFAF211F</vt:lpwstr>
  </property>
</Properties>
</file>