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640" w:lineRule="exact"/>
        <w:ind w:firstLine="1560" w:firstLineChars="300"/>
        <w:rPr>
          <w:rFonts w:hint="eastAsia" w:ascii="方正小标宋简体" w:hAnsi="宋体" w:eastAsia="方正小标宋简体"/>
          <w:bCs/>
          <w:sz w:val="52"/>
          <w:szCs w:val="52"/>
        </w:rPr>
      </w:pPr>
    </w:p>
    <w:p>
      <w:pPr>
        <w:spacing w:line="640" w:lineRule="exact"/>
        <w:ind w:firstLine="1560" w:firstLineChars="300"/>
        <w:rPr>
          <w:rFonts w:hint="eastAsia" w:ascii="方正小标宋简体" w:hAnsi="宋体" w:eastAsia="方正小标宋简体"/>
          <w:bCs/>
          <w:sz w:val="52"/>
          <w:szCs w:val="52"/>
        </w:rPr>
      </w:pPr>
    </w:p>
    <w:p>
      <w:pPr>
        <w:spacing w:line="640" w:lineRule="exact"/>
        <w:ind w:firstLine="1560" w:firstLineChars="300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技能大师申报表</w:t>
      </w:r>
    </w:p>
    <w:p>
      <w:pPr>
        <w:spacing w:line="640" w:lineRule="exact"/>
        <w:jc w:val="left"/>
        <w:rPr>
          <w:rFonts w:hint="default" w:ascii="Times New Roman" w:hAnsi="Times New Roman" w:cs="Times New Roman"/>
        </w:rPr>
      </w:pPr>
    </w:p>
    <w:p>
      <w:pPr>
        <w:spacing w:line="64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申报对象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>
      <w:pPr>
        <w:spacing w:line="520" w:lineRule="exact"/>
        <w:ind w:firstLine="960" w:firstLineChars="300"/>
        <w:jc w:val="lef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工作单位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</w:rPr>
      </w:pP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>职业（工种）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</w:t>
      </w: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 xml:space="preserve">填报日期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>
      <w:pPr>
        <w:spacing w:line="520" w:lineRule="exact"/>
        <w:jc w:val="left"/>
        <w:rPr>
          <w:rFonts w:hint="default" w:ascii="Times New Roman" w:hAnsi="Times New Roman" w:cs="Times New Roman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sz w:val="32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  <w:lang w:eastAsia="zh-CN"/>
        </w:rPr>
        <w:t>惠安县</w:t>
      </w:r>
      <w:r>
        <w:rPr>
          <w:rFonts w:hint="default" w:ascii="Times New Roman" w:hAnsi="Times New Roman" w:cs="Times New Roman"/>
          <w:sz w:val="32"/>
        </w:rPr>
        <w:t>人力资源和社会保障局办公室制</w:t>
      </w:r>
    </w:p>
    <w:p>
      <w:pPr>
        <w:spacing w:line="520" w:lineRule="exact"/>
        <w:ind w:firstLine="16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ascii="宋体" w:hAnsi="宋体"/>
        </w:rPr>
        <w:br w:type="page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惠安县</w:t>
      </w:r>
      <w:r>
        <w:rPr>
          <w:rFonts w:hint="eastAsia" w:ascii="方正小标宋简体" w:eastAsia="方正小标宋简体"/>
          <w:sz w:val="44"/>
          <w:szCs w:val="44"/>
        </w:rPr>
        <w:t>技能大师申报表填表说明</w:t>
      </w:r>
    </w:p>
    <w:p>
      <w:pPr>
        <w:spacing w:line="520" w:lineRule="exact"/>
        <w:rPr>
          <w:rFonts w:hint="eastAsia"/>
          <w:b/>
          <w:szCs w:val="32"/>
        </w:rPr>
      </w:pPr>
    </w:p>
    <w:p>
      <w:pPr>
        <w:spacing w:line="460" w:lineRule="exact"/>
        <w:ind w:firstLine="63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1．“姓名”栏填写本人身份证和户籍登记所用的姓名； “单位”栏填写候选人工作单位全称（应与单位公章一致）。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2．“出生日期”栏填写应与身份证和户口本中的出生年月日一致。“文化程度”栏填写最高学历，如：研究生、本科、大专、中专、高中、初中、小学。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3．“职业（工种）名称”栏应与职业资格证书中的职业（工种）相同。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4．“技能水平栏”应与职业资格证书一致，如：高级技师、技师、高级工、中级工、初级工。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5．“参加工作时间”栏要如实至年月。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6．“从事本职业（工种）时间”栏要如实填写至年月。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7．“工作单位”栏填写要与“本人所在单位推荐意见”栏公章一致，务必填写全称。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8．“固定电话”栏填写本人办公室或车间电话，确保能够与本人取得联系。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9．“手机”栏填写本人手机号码。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10．“电子邮箱”栏填写本人电子邮箱地址。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11．“主要工作经历及业绩”栏简要填写主要的专业技术经历。“主要业绩”是指作出的突出贡献、学术技术水平和取得的经济、社会效益。</w:t>
      </w:r>
    </w:p>
    <w:p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12．“获国家、省部级、市级奖励情况”按时间顺序由先至后填写。</w:t>
      </w:r>
    </w:p>
    <w:p>
      <w:pPr>
        <w:tabs>
          <w:tab w:val="left" w:pos="90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13.“获荣誉称号情况”栏由最近一次开始填写。</w:t>
      </w:r>
    </w:p>
    <w:p>
      <w:pPr>
        <w:tabs>
          <w:tab w:val="left" w:pos="90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14．“本人所在单位推荐意见”栏由候选人所在工作单位签署意见并盖章。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85"/>
        <w:gridCol w:w="1271"/>
        <w:gridCol w:w="205"/>
        <w:gridCol w:w="751"/>
        <w:gridCol w:w="954"/>
        <w:gridCol w:w="96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职业（工种）名称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技能水平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从事本职业（工种）时间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经历及业绩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ind w:left="-92" w:leftChars="-29"/>
              <w:rPr>
                <w:rFonts w:hint="eastAsia" w:ascii="宋体" w:hAnsi="宋体"/>
                <w:sz w:val="24"/>
              </w:rPr>
            </w:pP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285" w:tblpY="27"/>
        <w:tblOverlap w:val="never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61"/>
        <w:gridCol w:w="620"/>
        <w:gridCol w:w="895"/>
        <w:gridCol w:w="725"/>
        <w:gridCol w:w="162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获国家、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省、部级、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、县</w:t>
            </w:r>
            <w:r>
              <w:rPr>
                <w:rFonts w:hint="default" w:ascii="Times New Roman" w:hAnsi="Times New Roman" w:cs="Times New Roman"/>
                <w:sz w:val="24"/>
              </w:rPr>
              <w:t>级奖励情况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获奖项目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5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荣誉名称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获荣誉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称号情况</w:t>
            </w: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推荐意见</w:t>
            </w:r>
          </w:p>
        </w:tc>
        <w:tc>
          <w:tcPr>
            <w:tcW w:w="8270" w:type="dxa"/>
            <w:gridSpan w:val="6"/>
            <w:noWrap w:val="0"/>
            <w:vAlign w:val="bottom"/>
          </w:tcPr>
          <w:p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spacing w:line="520" w:lineRule="exact"/>
              <w:ind w:right="360" w:firstLine="6000" w:firstLineChars="2500"/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所在镇（园区）或</w:t>
            </w:r>
            <w:r>
              <w:rPr>
                <w:rFonts w:hint="default" w:ascii="Times New Roman" w:hAnsi="Times New Roman" w:cs="Times New Roman"/>
                <w:sz w:val="24"/>
              </w:rPr>
              <w:t>主管部门推荐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3061" w:type="dxa"/>
            <w:noWrap w:val="0"/>
            <w:vAlign w:val="bottom"/>
          </w:tcPr>
          <w:p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惠安县</w:t>
            </w:r>
            <w:r>
              <w:rPr>
                <w:rFonts w:hint="default" w:ascii="Times New Roman" w:hAnsi="Times New Roman" w:cs="Times New Roman"/>
                <w:sz w:val="24"/>
              </w:rPr>
              <w:t>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资源和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保障局意见</w:t>
            </w:r>
          </w:p>
        </w:tc>
        <w:tc>
          <w:tcPr>
            <w:tcW w:w="3694" w:type="dxa"/>
            <w:gridSpan w:val="3"/>
            <w:noWrap w:val="0"/>
            <w:vAlign w:val="bottom"/>
          </w:tcPr>
          <w:p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>
      <w:pPr>
        <w:tabs>
          <w:tab w:val="left" w:pos="8640"/>
        </w:tabs>
        <w:spacing w:line="560" w:lineRule="exact"/>
        <w:ind w:right="1584" w:rightChars="495"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D37FE2"/>
    <w:rsid w:val="4B434576"/>
    <w:rsid w:val="4C907001"/>
    <w:rsid w:val="5117249A"/>
    <w:rsid w:val="529823DC"/>
    <w:rsid w:val="54F43FF9"/>
    <w:rsid w:val="563D0BFE"/>
    <w:rsid w:val="57CF7287"/>
    <w:rsid w:val="597B60DB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B505D71"/>
    <w:rsid w:val="7C827E8D"/>
    <w:rsid w:val="7E0B5C31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2023-12-15T09:35:21Z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A16D3B85FB5B4899948F4F59B14BF092_13</vt:lpwstr>
  </property>
</Properties>
</file>