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惠安县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技能大师评选征求意见表</w:t>
      </w:r>
    </w:p>
    <w:p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tbl>
      <w:tblPr>
        <w:tblStyle w:val="8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06"/>
        <w:gridCol w:w="1187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0"/>
                <w:sz w:val="28"/>
              </w:rPr>
              <w:t>候选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人姓名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现单位及职务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机关意见</w:t>
            </w:r>
          </w:p>
        </w:tc>
        <w:tc>
          <w:tcPr>
            <w:tcW w:w="7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签 章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公安部门</w:t>
            </w:r>
          </w:p>
          <w:p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   见</w:t>
            </w:r>
          </w:p>
        </w:tc>
        <w:tc>
          <w:tcPr>
            <w:tcW w:w="7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签 章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年    月    日</w:t>
            </w:r>
          </w:p>
        </w:tc>
      </w:tr>
    </w:tbl>
    <w:p>
      <w:pPr>
        <w:tabs>
          <w:tab w:val="left" w:pos="900"/>
        </w:tabs>
        <w:spacing w:line="420" w:lineRule="exact"/>
        <w:ind w:left="703" w:hanging="700" w:hangingChars="250"/>
        <w:rPr>
          <w:rFonts w:hint="eastAsia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惠安县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技能大师候选人应征求公安部门的意见，事业单位及国有企业推荐的在编候选人还要征求纪检部门的意见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1701" w:gutter="57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gzNTZiOWJhNjdiYmE3MDU5NWFjNmU3ZDAyOTYifQ=="/>
  </w:docVars>
  <w:rsids>
    <w:rsidRoot w:val="009611F0"/>
    <w:rsid w:val="00060F8D"/>
    <w:rsid w:val="00067868"/>
    <w:rsid w:val="001A0F6C"/>
    <w:rsid w:val="00221F48"/>
    <w:rsid w:val="002A72EE"/>
    <w:rsid w:val="00316379"/>
    <w:rsid w:val="00523011"/>
    <w:rsid w:val="006070B0"/>
    <w:rsid w:val="006B1FB2"/>
    <w:rsid w:val="007D2B6B"/>
    <w:rsid w:val="008D0A9F"/>
    <w:rsid w:val="009611F0"/>
    <w:rsid w:val="00A625DA"/>
    <w:rsid w:val="00B57B33"/>
    <w:rsid w:val="00BB5417"/>
    <w:rsid w:val="00BD09DC"/>
    <w:rsid w:val="00D05C3C"/>
    <w:rsid w:val="00D3779D"/>
    <w:rsid w:val="063C7415"/>
    <w:rsid w:val="085E5949"/>
    <w:rsid w:val="0A3B73A2"/>
    <w:rsid w:val="0E5114EA"/>
    <w:rsid w:val="12F57BF5"/>
    <w:rsid w:val="19346FF9"/>
    <w:rsid w:val="19711A33"/>
    <w:rsid w:val="1FAA1465"/>
    <w:rsid w:val="200B78C9"/>
    <w:rsid w:val="24BA584A"/>
    <w:rsid w:val="27DF7A66"/>
    <w:rsid w:val="298A1EB4"/>
    <w:rsid w:val="2D945A03"/>
    <w:rsid w:val="2E382CD4"/>
    <w:rsid w:val="2EE75EB6"/>
    <w:rsid w:val="2FC93CB8"/>
    <w:rsid w:val="31237510"/>
    <w:rsid w:val="32643B7D"/>
    <w:rsid w:val="32A55C3F"/>
    <w:rsid w:val="3310712F"/>
    <w:rsid w:val="33D171AE"/>
    <w:rsid w:val="35525437"/>
    <w:rsid w:val="357B722C"/>
    <w:rsid w:val="3BA302FA"/>
    <w:rsid w:val="417F31EA"/>
    <w:rsid w:val="43831601"/>
    <w:rsid w:val="44181DC4"/>
    <w:rsid w:val="450758A5"/>
    <w:rsid w:val="46316631"/>
    <w:rsid w:val="480B6841"/>
    <w:rsid w:val="490156E9"/>
    <w:rsid w:val="4A11730E"/>
    <w:rsid w:val="4AD37FE2"/>
    <w:rsid w:val="4B434576"/>
    <w:rsid w:val="4C907001"/>
    <w:rsid w:val="5117249A"/>
    <w:rsid w:val="529823DC"/>
    <w:rsid w:val="54F43FF9"/>
    <w:rsid w:val="563D0BFE"/>
    <w:rsid w:val="57CF7287"/>
    <w:rsid w:val="58CC4FE3"/>
    <w:rsid w:val="597B60DB"/>
    <w:rsid w:val="5A6545DD"/>
    <w:rsid w:val="5F9C11B9"/>
    <w:rsid w:val="5FA04B87"/>
    <w:rsid w:val="62956FA8"/>
    <w:rsid w:val="6A9A44B9"/>
    <w:rsid w:val="6B65556D"/>
    <w:rsid w:val="6B962BE2"/>
    <w:rsid w:val="6C3427DF"/>
    <w:rsid w:val="6DD71FDE"/>
    <w:rsid w:val="6E3D1F73"/>
    <w:rsid w:val="6E700BC9"/>
    <w:rsid w:val="71384CAC"/>
    <w:rsid w:val="73EF57A9"/>
    <w:rsid w:val="75246F62"/>
    <w:rsid w:val="75C118F3"/>
    <w:rsid w:val="774B5853"/>
    <w:rsid w:val="77531B60"/>
    <w:rsid w:val="788703D1"/>
    <w:rsid w:val="79FE5A60"/>
    <w:rsid w:val="7B505D71"/>
    <w:rsid w:val="7C827E8D"/>
    <w:rsid w:val="7F57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center"/>
    </w:pPr>
    <w:rPr>
      <w:rFonts w:ascii="楷体_GB2312" w:hAnsi="Times New Roman" w:eastAsia="楷体_GB2312"/>
      <w:sz w:val="32"/>
      <w:lang w:val="en-US" w:eastAsia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2 Char Char Char Char Char Char Char Char Char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首行缩进1"/>
    <w:basedOn w:val="4"/>
    <w:qFormat/>
    <w:uiPriority w:val="0"/>
    <w:pPr>
      <w:widowControl/>
      <w:spacing w:before="100" w:beforeAutospacing="1" w:after="0"/>
      <w:ind w:firstLine="420" w:firstLineChars="100"/>
    </w:pPr>
    <w:rPr>
      <w:rFonts w:ascii="Calibri" w:hAnsi="Calibri" w:eastAsia="楷体_GB2312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849;&#20154;&#3103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泉人社发文</Template>
  <Company>Microsoft</Company>
  <Pages>12</Pages>
  <Words>3164</Words>
  <Characters>3301</Characters>
  <Lines>24</Lines>
  <Paragraphs>6</Paragraphs>
  <TotalTime>35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2017-07-08T01:36:00Z</dcterms:created>
  <dc:creator>AutoBVT</dc:creator>
  <cp:lastModifiedBy>一个东</cp:lastModifiedBy>
  <cp:lastPrinted>2023-12-15T08:58:00Z</cp:lastPrinted>
  <dcterms:modified xsi:type="dcterms:W3CDTF">2023-12-15T09:37:00Z</dcterms:modified>
  <dc:title>泉人社〔201 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430F252A3B394BA9825FDA7ED3E12793_13</vt:lpwstr>
  </property>
</Properties>
</file>