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Cs w:val="32"/>
          <w:lang w:val="en-US" w:eastAsia="zh-CN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3</w:t>
      </w:r>
    </w:p>
    <w:p/>
    <w:p>
      <w:pPr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  <w:lang w:eastAsia="zh-CN"/>
        </w:rPr>
        <w:t>惠安县</w:t>
      </w:r>
      <w:r>
        <w:rPr>
          <w:rFonts w:ascii="楷体" w:hAnsi="楷体" w:eastAsia="楷体"/>
          <w:b/>
          <w:szCs w:val="32"/>
        </w:rPr>
        <w:t>技能大师</w:t>
      </w:r>
    </w:p>
    <w:p>
      <w:pPr>
        <w:rPr>
          <w:rFonts w:hint="eastAsia" w:ascii="楷体" w:hAnsi="楷体" w:eastAsia="楷体"/>
          <w:b/>
          <w:szCs w:val="32"/>
          <w:lang w:eastAsia="zh-CN"/>
        </w:rPr>
      </w:pPr>
      <w:r>
        <w:rPr>
          <w:rFonts w:ascii="楷体" w:hAnsi="楷体" w:eastAsia="楷体"/>
          <w:b/>
          <w:szCs w:val="32"/>
        </w:rPr>
        <w:t>推荐材料之</w:t>
      </w:r>
      <w:r>
        <w:rPr>
          <w:rFonts w:hint="eastAsia" w:ascii="楷体" w:hAnsi="楷体" w:eastAsia="楷体"/>
          <w:b/>
          <w:szCs w:val="32"/>
          <w:lang w:val="en-US" w:eastAsia="zh-CN"/>
        </w:rPr>
        <w:t>三</w:t>
      </w:r>
    </w:p>
    <w:p>
      <w:pPr>
        <w:rPr>
          <w:szCs w:val="32"/>
        </w:rPr>
      </w:pPr>
    </w:p>
    <w:p>
      <w:pPr>
        <w:rPr>
          <w:b/>
          <w:szCs w:val="32"/>
        </w:rPr>
      </w:pPr>
    </w:p>
    <w:p>
      <w:pPr>
        <w:ind w:firstLine="796" w:firstLineChars="249"/>
        <w:rPr>
          <w:b/>
          <w:szCs w:val="32"/>
        </w:rPr>
      </w:pPr>
    </w:p>
    <w:p>
      <w:pPr>
        <w:ind w:firstLine="796" w:firstLineChars="249"/>
        <w:rPr>
          <w:b/>
          <w:szCs w:val="32"/>
        </w:rPr>
      </w:pPr>
    </w:p>
    <w:p>
      <w:pPr>
        <w:ind w:firstLine="796" w:firstLineChars="249"/>
        <w:rPr>
          <w:b/>
          <w:szCs w:val="32"/>
        </w:rPr>
      </w:pPr>
    </w:p>
    <w:p>
      <w:pPr>
        <w:ind w:firstLine="1095" w:firstLineChars="249"/>
        <w:rPr>
          <w:b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标题—————</w:t>
      </w:r>
      <w:r>
        <w:rPr>
          <w:rFonts w:hAnsi="宋体"/>
          <w:b/>
          <w:szCs w:val="32"/>
        </w:rPr>
        <w:t>（小标宋二号字）</w:t>
      </w:r>
    </w:p>
    <w:p>
      <w:pPr>
        <w:ind w:firstLine="640" w:firstLineChars="200"/>
        <w:rPr>
          <w:rFonts w:ascii="楷体" w:hAnsi="楷体" w:eastAsia="楷体"/>
          <w:b/>
          <w:szCs w:val="32"/>
        </w:rPr>
      </w:pPr>
      <w:r>
        <w:rPr>
          <w:rFonts w:ascii="楷体" w:hAnsi="楷体" w:eastAsia="楷体"/>
          <w:b/>
          <w:szCs w:val="32"/>
        </w:rPr>
        <w:t>-----------×××同志先进事迹材料（楷体三号字）</w:t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本人基本情况——————（黑体三号字）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>××××××</w:t>
      </w:r>
      <w:r>
        <w:rPr>
          <w:szCs w:val="32"/>
        </w:rPr>
        <w:softHyphen/>
      </w:r>
      <w:r>
        <w:rPr>
          <w:szCs w:val="32"/>
        </w:rPr>
        <w:softHyphen/>
      </w:r>
      <w:r>
        <w:rPr>
          <w:szCs w:val="32"/>
        </w:rPr>
        <w:softHyphen/>
      </w:r>
      <w:r>
        <w:rPr>
          <w:szCs w:val="32"/>
        </w:rPr>
        <w:softHyphen/>
      </w:r>
      <w:r>
        <w:rPr>
          <w:szCs w:val="32"/>
        </w:rPr>
        <w:t>————（正文仿宋三号字）</w:t>
      </w:r>
    </w:p>
    <w:p>
      <w:pPr>
        <w:tabs>
          <w:tab w:val="left" w:pos="8640"/>
        </w:tabs>
        <w:spacing w:line="560" w:lineRule="exact"/>
        <w:ind w:right="1584" w:rightChars="495"/>
        <w:jc w:val="left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1701" w:gutter="57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C2F73"/>
    <w:multiLevelType w:val="multilevel"/>
    <w:tmpl w:val="5EBC2F73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DgzNTZiOWJhNjdiYmE3MDU5NWFjNmU3ZDAyOTYifQ=="/>
  </w:docVars>
  <w:rsids>
    <w:rsidRoot w:val="009611F0"/>
    <w:rsid w:val="00060F8D"/>
    <w:rsid w:val="00067868"/>
    <w:rsid w:val="001A0F6C"/>
    <w:rsid w:val="00221F48"/>
    <w:rsid w:val="002A72EE"/>
    <w:rsid w:val="00316379"/>
    <w:rsid w:val="00523011"/>
    <w:rsid w:val="006070B0"/>
    <w:rsid w:val="006B1FB2"/>
    <w:rsid w:val="007D2B6B"/>
    <w:rsid w:val="008D0A9F"/>
    <w:rsid w:val="009611F0"/>
    <w:rsid w:val="00A625DA"/>
    <w:rsid w:val="00B57B33"/>
    <w:rsid w:val="00BB5417"/>
    <w:rsid w:val="00BD09DC"/>
    <w:rsid w:val="00D05C3C"/>
    <w:rsid w:val="00D3779D"/>
    <w:rsid w:val="063C7415"/>
    <w:rsid w:val="085E5949"/>
    <w:rsid w:val="0A3B73A2"/>
    <w:rsid w:val="0E5114EA"/>
    <w:rsid w:val="12F57BF5"/>
    <w:rsid w:val="19346FF9"/>
    <w:rsid w:val="19711A33"/>
    <w:rsid w:val="1FAA1465"/>
    <w:rsid w:val="200B78C9"/>
    <w:rsid w:val="24BA584A"/>
    <w:rsid w:val="27DF7A66"/>
    <w:rsid w:val="298A1EB4"/>
    <w:rsid w:val="2D945A03"/>
    <w:rsid w:val="2E382CD4"/>
    <w:rsid w:val="2EE75EB6"/>
    <w:rsid w:val="2FC93CB8"/>
    <w:rsid w:val="31237510"/>
    <w:rsid w:val="32643B7D"/>
    <w:rsid w:val="32A55C3F"/>
    <w:rsid w:val="3310712F"/>
    <w:rsid w:val="33D171AE"/>
    <w:rsid w:val="35525437"/>
    <w:rsid w:val="357B722C"/>
    <w:rsid w:val="3BA302FA"/>
    <w:rsid w:val="417F31EA"/>
    <w:rsid w:val="43831601"/>
    <w:rsid w:val="44181DC4"/>
    <w:rsid w:val="450758A5"/>
    <w:rsid w:val="46316631"/>
    <w:rsid w:val="480B6841"/>
    <w:rsid w:val="490156E9"/>
    <w:rsid w:val="4A11730E"/>
    <w:rsid w:val="4A965BA6"/>
    <w:rsid w:val="4AD37FE2"/>
    <w:rsid w:val="4B434576"/>
    <w:rsid w:val="4C907001"/>
    <w:rsid w:val="5117249A"/>
    <w:rsid w:val="529823DC"/>
    <w:rsid w:val="54F43FF9"/>
    <w:rsid w:val="563D0BFE"/>
    <w:rsid w:val="57CF7287"/>
    <w:rsid w:val="597B60DB"/>
    <w:rsid w:val="5FA04B87"/>
    <w:rsid w:val="62956FA8"/>
    <w:rsid w:val="6A9A44B9"/>
    <w:rsid w:val="6B65556D"/>
    <w:rsid w:val="6B962BE2"/>
    <w:rsid w:val="6C3427DF"/>
    <w:rsid w:val="6DD71FDE"/>
    <w:rsid w:val="6E3D1F73"/>
    <w:rsid w:val="6E700BC9"/>
    <w:rsid w:val="71384CAC"/>
    <w:rsid w:val="73EF57A9"/>
    <w:rsid w:val="75246F62"/>
    <w:rsid w:val="75C118F3"/>
    <w:rsid w:val="774B5853"/>
    <w:rsid w:val="77531B60"/>
    <w:rsid w:val="788703D1"/>
    <w:rsid w:val="79FE5A60"/>
    <w:rsid w:val="7B505D71"/>
    <w:rsid w:val="7C827E8D"/>
    <w:rsid w:val="7F577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eastAsia="宋体"/>
      <w:sz w:val="18"/>
      <w:szCs w:val="18"/>
      <w:lang w:val="en-US" w:eastAsia="zh-CN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center"/>
    </w:pPr>
    <w:rPr>
      <w:rFonts w:ascii="楷体_GB2312" w:hAnsi="Times New Roman" w:eastAsia="楷体_GB2312"/>
      <w:sz w:val="32"/>
      <w:lang w:val="en-US" w:eastAsia="zh-CN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 Char Char2 Char Char Char Char Char Char Char Char Char 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正文首行缩进1"/>
    <w:basedOn w:val="4"/>
    <w:qFormat/>
    <w:uiPriority w:val="0"/>
    <w:pPr>
      <w:widowControl/>
      <w:spacing w:before="100" w:beforeAutospacing="1" w:after="0"/>
      <w:ind w:firstLine="420" w:firstLineChars="100"/>
    </w:pPr>
    <w:rPr>
      <w:rFonts w:ascii="Calibri" w:hAnsi="Calibri" w:eastAsia="楷体_GB2312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849;&#20154;&#31038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泉人社发文</Template>
  <Company>Microsoft</Company>
  <Pages>12</Pages>
  <Words>3164</Words>
  <Characters>3301</Characters>
  <Lines>24</Lines>
  <Paragraphs>6</Paragraphs>
  <TotalTime>35</TotalTime>
  <ScaleCrop>false</ScaleCrop>
  <LinksUpToDate>false</LinksUpToDate>
  <CharactersWithSpaces>3591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2017-07-08T01:36:00Z</dcterms:created>
  <dc:creator>AutoBVT</dc:creator>
  <cp:lastModifiedBy>一个东</cp:lastModifiedBy>
  <cp:lastPrinted>2023-12-15T08:58:00Z</cp:lastPrinted>
  <dcterms:modified xsi:type="dcterms:W3CDTF">2023-12-15T09:37:27Z</dcterms:modified>
  <dc:title>泉人社〔201 〕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BA9191F4520945EFA54ADE4FF7065BF8_13</vt:lpwstr>
  </property>
</Properties>
</file>