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lang w:eastAsia="zh-CN"/>
        </w:rPr>
      </w:pPr>
      <w:r>
        <w:rPr>
          <w:rFonts w:eastAsia="黑体"/>
          <w:szCs w:val="32"/>
        </w:rPr>
        <w:t>附件</w:t>
      </w:r>
      <w:r>
        <w:rPr>
          <w:rFonts w:hint="eastAsia" w:eastAsia="黑体"/>
          <w:szCs w:val="32"/>
          <w:lang w:val="en-US" w:eastAsia="zh-CN"/>
        </w:rPr>
        <w:t>4</w:t>
      </w:r>
    </w:p>
    <w:p>
      <w:pPr>
        <w:rPr>
          <w:rFonts w:ascii="楷体" w:hAnsi="楷体" w:eastAsia="楷体"/>
          <w:b/>
          <w:szCs w:val="32"/>
        </w:rPr>
      </w:pPr>
      <w:r>
        <w:rPr>
          <w:rFonts w:hint="eastAsia" w:ascii="楷体" w:hAnsi="楷体" w:eastAsia="楷体"/>
          <w:b/>
          <w:szCs w:val="32"/>
          <w:lang w:eastAsia="zh-CN"/>
        </w:rPr>
        <w:t>惠安县</w:t>
      </w:r>
      <w:r>
        <w:rPr>
          <w:rFonts w:ascii="楷体" w:hAnsi="楷体" w:eastAsia="楷体"/>
          <w:b/>
          <w:szCs w:val="32"/>
        </w:rPr>
        <w:t>技能大师</w:t>
      </w:r>
    </w:p>
    <w:p>
      <w:pPr>
        <w:rPr>
          <w:rFonts w:hint="eastAsia" w:ascii="楷体" w:hAnsi="楷体" w:eastAsia="楷体"/>
          <w:b/>
          <w:szCs w:val="32"/>
          <w:lang w:eastAsia="zh-CN"/>
        </w:rPr>
      </w:pPr>
      <w:r>
        <w:rPr>
          <w:rFonts w:ascii="楷体" w:hAnsi="楷体" w:eastAsia="楷体"/>
          <w:b/>
          <w:szCs w:val="32"/>
        </w:rPr>
        <w:t>推荐材料之</w:t>
      </w:r>
      <w:r>
        <w:rPr>
          <w:rFonts w:hint="eastAsia" w:ascii="楷体" w:hAnsi="楷体" w:eastAsia="楷体"/>
          <w:b/>
          <w:szCs w:val="32"/>
          <w:lang w:val="en-US" w:eastAsia="zh-CN"/>
        </w:rPr>
        <w:t>四</w:t>
      </w:r>
    </w:p>
    <w:p>
      <w:pPr>
        <w:rPr>
          <w:b/>
          <w:szCs w:val="32"/>
        </w:rPr>
      </w:pPr>
    </w:p>
    <w:p>
      <w:pPr>
        <w:rPr>
          <w:b/>
          <w:szCs w:val="32"/>
        </w:rPr>
      </w:pPr>
    </w:p>
    <w:p>
      <w:pPr>
        <w:rPr>
          <w:b/>
          <w:szCs w:val="32"/>
        </w:rPr>
      </w:pPr>
    </w:p>
    <w:p>
      <w:pPr>
        <w:ind w:firstLine="220" w:firstLineChars="50"/>
        <w:rPr>
          <w:rFonts w:ascii="宋体" w:hAnsi="宋体" w:eastAsia="宋体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证明材料复印件（封面）</w:t>
      </w:r>
      <w:r>
        <w:rPr>
          <w:rFonts w:ascii="宋体" w:hAnsi="宋体" w:eastAsia="宋体"/>
          <w:b/>
          <w:szCs w:val="32"/>
        </w:rPr>
        <w:t>——（小标宋二号字</w:t>
      </w:r>
      <w:r>
        <w:rPr>
          <w:rFonts w:ascii="宋体" w:hAnsi="宋体" w:eastAsia="宋体"/>
          <w:szCs w:val="32"/>
        </w:rPr>
        <w:t>）</w:t>
      </w:r>
    </w:p>
    <w:p>
      <w:pPr>
        <w:rPr>
          <w:szCs w:val="32"/>
        </w:rPr>
      </w:pPr>
    </w:p>
    <w:p>
      <w:pPr>
        <w:ind w:firstLine="1120" w:firstLineChars="350"/>
        <w:rPr>
          <w:szCs w:val="32"/>
        </w:rPr>
      </w:pPr>
      <w:r>
        <w:rPr>
          <w:b/>
          <w:szCs w:val="32"/>
        </w:rPr>
        <w:t>1</w:t>
      </w:r>
      <w:r>
        <w:rPr>
          <w:szCs w:val="32"/>
        </w:rPr>
        <w:t>、</w:t>
      </w:r>
      <w:r>
        <w:rPr>
          <w:b/>
          <w:szCs w:val="32"/>
        </w:rPr>
        <w:t>××××</w:t>
      </w:r>
      <w:r>
        <w:rPr>
          <w:szCs w:val="32"/>
        </w:rPr>
        <w:t>———（仿宋三号字）</w:t>
      </w:r>
    </w:p>
    <w:p>
      <w:pPr>
        <w:ind w:firstLine="1120" w:firstLineChars="350"/>
        <w:rPr>
          <w:b/>
          <w:szCs w:val="32"/>
        </w:rPr>
      </w:pPr>
      <w:r>
        <w:rPr>
          <w:b/>
          <w:szCs w:val="32"/>
        </w:rPr>
        <w:t>2、××××</w:t>
      </w:r>
    </w:p>
    <w:p>
      <w:pPr>
        <w:rPr>
          <w:szCs w:val="32"/>
        </w:rPr>
      </w:pPr>
    </w:p>
    <w:p/>
    <w:p>
      <w:pPr>
        <w:tabs>
          <w:tab w:val="left" w:pos="8640"/>
        </w:tabs>
        <w:spacing w:line="560" w:lineRule="exact"/>
        <w:ind w:right="1584" w:rightChars="495"/>
        <w:jc w:val="left"/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1701" w:gutter="57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MDgzNTZiOWJhNjdiYmE3MDU5NWFjNmU3ZDAyOTYifQ=="/>
  </w:docVars>
  <w:rsids>
    <w:rsidRoot w:val="009611F0"/>
    <w:rsid w:val="00060F8D"/>
    <w:rsid w:val="00067868"/>
    <w:rsid w:val="001A0F6C"/>
    <w:rsid w:val="00221F48"/>
    <w:rsid w:val="002A72EE"/>
    <w:rsid w:val="00316379"/>
    <w:rsid w:val="00523011"/>
    <w:rsid w:val="006070B0"/>
    <w:rsid w:val="006B1FB2"/>
    <w:rsid w:val="007D2B6B"/>
    <w:rsid w:val="008D0A9F"/>
    <w:rsid w:val="009611F0"/>
    <w:rsid w:val="00A625DA"/>
    <w:rsid w:val="00B57B33"/>
    <w:rsid w:val="00BB5417"/>
    <w:rsid w:val="00BD09DC"/>
    <w:rsid w:val="00D05C3C"/>
    <w:rsid w:val="00D3779D"/>
    <w:rsid w:val="063C7415"/>
    <w:rsid w:val="085E5949"/>
    <w:rsid w:val="0A3B73A2"/>
    <w:rsid w:val="0E5114EA"/>
    <w:rsid w:val="12F57BF5"/>
    <w:rsid w:val="19346FF9"/>
    <w:rsid w:val="19711A33"/>
    <w:rsid w:val="1FAA1465"/>
    <w:rsid w:val="200B78C9"/>
    <w:rsid w:val="24BA584A"/>
    <w:rsid w:val="27DF7A66"/>
    <w:rsid w:val="298A1EB4"/>
    <w:rsid w:val="2D945A03"/>
    <w:rsid w:val="2E382CD4"/>
    <w:rsid w:val="2EE75EB6"/>
    <w:rsid w:val="2FC93CB8"/>
    <w:rsid w:val="31237510"/>
    <w:rsid w:val="32643B7D"/>
    <w:rsid w:val="32A55C3F"/>
    <w:rsid w:val="3310712F"/>
    <w:rsid w:val="33D171AE"/>
    <w:rsid w:val="35525437"/>
    <w:rsid w:val="357B722C"/>
    <w:rsid w:val="3BA302FA"/>
    <w:rsid w:val="417F31EA"/>
    <w:rsid w:val="43831601"/>
    <w:rsid w:val="44181DC4"/>
    <w:rsid w:val="450758A5"/>
    <w:rsid w:val="46316631"/>
    <w:rsid w:val="480B6841"/>
    <w:rsid w:val="490156E9"/>
    <w:rsid w:val="4A11730E"/>
    <w:rsid w:val="4AD37FE2"/>
    <w:rsid w:val="4B434576"/>
    <w:rsid w:val="4C907001"/>
    <w:rsid w:val="5117249A"/>
    <w:rsid w:val="529823DC"/>
    <w:rsid w:val="54F43FF9"/>
    <w:rsid w:val="563D0BFE"/>
    <w:rsid w:val="57CF7287"/>
    <w:rsid w:val="597B60DB"/>
    <w:rsid w:val="5FA04B87"/>
    <w:rsid w:val="62956FA8"/>
    <w:rsid w:val="6A9A44B9"/>
    <w:rsid w:val="6B65556D"/>
    <w:rsid w:val="6B962BE2"/>
    <w:rsid w:val="6C3427DF"/>
    <w:rsid w:val="6DD71FDE"/>
    <w:rsid w:val="6E3D1F73"/>
    <w:rsid w:val="6E700BC9"/>
    <w:rsid w:val="71384CAC"/>
    <w:rsid w:val="73EF57A9"/>
    <w:rsid w:val="75246F62"/>
    <w:rsid w:val="75C118F3"/>
    <w:rsid w:val="774B5853"/>
    <w:rsid w:val="77531B60"/>
    <w:rsid w:val="788703D1"/>
    <w:rsid w:val="79FE5A60"/>
    <w:rsid w:val="7A635505"/>
    <w:rsid w:val="7B505D71"/>
    <w:rsid w:val="7C827E8D"/>
    <w:rsid w:val="7F5777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eastAsia="宋体"/>
      <w:sz w:val="18"/>
      <w:szCs w:val="18"/>
      <w:lang w:val="en-US" w:eastAsia="zh-CN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jc w:val="center"/>
    </w:pPr>
    <w:rPr>
      <w:rFonts w:ascii="楷体_GB2312" w:hAnsi="Times New Roman" w:eastAsia="楷体_GB2312"/>
      <w:sz w:val="32"/>
      <w:lang w:val="en-US" w:eastAsia="zh-CN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 Char Char2 Char Char Char Char Char Char Char Char Char Char"/>
    <w:basedOn w:val="1"/>
    <w:semiHidden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</w:rPr>
  </w:style>
  <w:style w:type="paragraph" w:customStyle="1" w:styleId="1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正文首行缩进1"/>
    <w:basedOn w:val="4"/>
    <w:qFormat/>
    <w:uiPriority w:val="0"/>
    <w:pPr>
      <w:widowControl/>
      <w:spacing w:before="100" w:beforeAutospacing="1" w:after="0"/>
      <w:ind w:firstLine="420" w:firstLineChars="100"/>
    </w:pPr>
    <w:rPr>
      <w:rFonts w:ascii="Calibri" w:hAnsi="Calibri" w:eastAsia="楷体_GB2312" w:cs="Ari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7849;&#20154;&#31038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泉人社发文</Template>
  <Company>Microsoft</Company>
  <Pages>12</Pages>
  <Words>3164</Words>
  <Characters>3301</Characters>
  <Lines>24</Lines>
  <Paragraphs>6</Paragraphs>
  <TotalTime>35</TotalTime>
  <ScaleCrop>false</ScaleCrop>
  <LinksUpToDate>false</LinksUpToDate>
  <CharactersWithSpaces>3591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2017-07-08T01:36:00Z</dcterms:created>
  <dc:creator>AutoBVT</dc:creator>
  <cp:lastModifiedBy>一个东</cp:lastModifiedBy>
  <cp:lastPrinted>2023-12-15T08:58:00Z</cp:lastPrinted>
  <dcterms:modified xsi:type="dcterms:W3CDTF">2023-12-15T09:37:53Z</dcterms:modified>
  <dc:title>泉人社〔201 〕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23B87751300142979829CDB9C9B79011_13</vt:lpwstr>
  </property>
</Properties>
</file>