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惠安县</w:t>
      </w:r>
      <w:r>
        <w:rPr>
          <w:rFonts w:hint="eastAsia" w:ascii="方正小标宋简体" w:hAnsi="宋体" w:eastAsia="方正小标宋简体"/>
          <w:sz w:val="44"/>
          <w:szCs w:val="44"/>
        </w:rPr>
        <w:t>技能大师推荐汇总表</w:t>
      </w:r>
    </w:p>
    <w:p>
      <w:pPr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  <w:lang w:eastAsia="zh-CN"/>
        </w:rPr>
        <w:t>镇（园区）或部门</w:t>
      </w:r>
      <w:r>
        <w:rPr>
          <w:rFonts w:hint="eastAsia" w:ascii="宋体" w:hAnsi="宋体"/>
          <w:szCs w:val="32"/>
        </w:rPr>
        <w:t xml:space="preserve">（盖章）： </w:t>
      </w:r>
      <w:r>
        <w:rPr>
          <w:rFonts w:hint="eastAsia" w:ascii="黑体" w:hAnsi="黑体" w:eastAsia="黑体"/>
          <w:szCs w:val="32"/>
        </w:rPr>
        <w:t xml:space="preserve">                                             </w:t>
      </w:r>
      <w:r>
        <w:rPr>
          <w:rFonts w:hint="eastAsia" w:ascii="宋体" w:hAnsi="宋体"/>
          <w:szCs w:val="32"/>
        </w:rPr>
        <w:t xml:space="preserve">  填报时间：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850"/>
        <w:gridCol w:w="1136"/>
        <w:gridCol w:w="2520"/>
        <w:gridCol w:w="180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被推荐人姓名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个人简介(200字以内)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tabs>
          <w:tab w:val="left" w:pos="4725"/>
        </w:tabs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注：该表格由各镇（园区）、行业主管部门负责填报。</w:t>
      </w:r>
    </w:p>
    <w:p>
      <w:pPr>
        <w:spacing w:line="540" w:lineRule="exact"/>
        <w:ind w:firstLine="320" w:firstLineChars="100"/>
        <w:rPr>
          <w:rFonts w:ascii="仿宋" w:hAnsi="仿宋" w:eastAsia="仿宋"/>
        </w:rPr>
      </w:pPr>
      <w:r>
        <w:rPr>
          <w:rFonts w:hint="eastAsia"/>
          <w:szCs w:val="32"/>
        </w:rPr>
        <w:t>联系人：</w:t>
      </w:r>
      <w:r>
        <w:rPr>
          <w:szCs w:val="32"/>
        </w:rPr>
        <w:t xml:space="preserve">                                                      </w:t>
      </w:r>
      <w:r>
        <w:rPr>
          <w:rFonts w:hint="eastAsia"/>
          <w:szCs w:val="32"/>
        </w:rPr>
        <w:t>联系电话：</w:t>
      </w:r>
    </w:p>
    <w:p>
      <w:pPr>
        <w:tabs>
          <w:tab w:val="left" w:pos="8640"/>
        </w:tabs>
        <w:spacing w:line="560" w:lineRule="exact"/>
        <w:ind w:right="1584" w:rightChars="495"/>
        <w:jc w:val="left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1701" w:gutter="57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DgzNTZiOWJhNjdiYmE3MDU5NWFjNmU3ZDAyOTYifQ=="/>
  </w:docVars>
  <w:rsids>
    <w:rsidRoot w:val="009611F0"/>
    <w:rsid w:val="00060F8D"/>
    <w:rsid w:val="00067868"/>
    <w:rsid w:val="001A0F6C"/>
    <w:rsid w:val="00221F48"/>
    <w:rsid w:val="002A72EE"/>
    <w:rsid w:val="00316379"/>
    <w:rsid w:val="00523011"/>
    <w:rsid w:val="006070B0"/>
    <w:rsid w:val="006B1FB2"/>
    <w:rsid w:val="007D2B6B"/>
    <w:rsid w:val="008D0A9F"/>
    <w:rsid w:val="009611F0"/>
    <w:rsid w:val="00A625DA"/>
    <w:rsid w:val="00B57B33"/>
    <w:rsid w:val="00BB5417"/>
    <w:rsid w:val="00BD09DC"/>
    <w:rsid w:val="00D05C3C"/>
    <w:rsid w:val="00D3779D"/>
    <w:rsid w:val="05B31860"/>
    <w:rsid w:val="063C7415"/>
    <w:rsid w:val="085E5949"/>
    <w:rsid w:val="0A3B73A2"/>
    <w:rsid w:val="0E5114EA"/>
    <w:rsid w:val="12F57BF5"/>
    <w:rsid w:val="19346FF9"/>
    <w:rsid w:val="19711A33"/>
    <w:rsid w:val="1FAA1465"/>
    <w:rsid w:val="200B78C9"/>
    <w:rsid w:val="24BA584A"/>
    <w:rsid w:val="27DF7A66"/>
    <w:rsid w:val="298A1EB4"/>
    <w:rsid w:val="2D945A03"/>
    <w:rsid w:val="2E382CD4"/>
    <w:rsid w:val="2EE75EB6"/>
    <w:rsid w:val="2FC93CB8"/>
    <w:rsid w:val="31237510"/>
    <w:rsid w:val="32643B7D"/>
    <w:rsid w:val="32A55C3F"/>
    <w:rsid w:val="3310712F"/>
    <w:rsid w:val="33D171AE"/>
    <w:rsid w:val="35525437"/>
    <w:rsid w:val="357B722C"/>
    <w:rsid w:val="3BA302FA"/>
    <w:rsid w:val="417F31EA"/>
    <w:rsid w:val="43831601"/>
    <w:rsid w:val="44181DC4"/>
    <w:rsid w:val="450758A5"/>
    <w:rsid w:val="46316631"/>
    <w:rsid w:val="480B6841"/>
    <w:rsid w:val="490156E9"/>
    <w:rsid w:val="4A11730E"/>
    <w:rsid w:val="4AD37FE2"/>
    <w:rsid w:val="4B434576"/>
    <w:rsid w:val="4C907001"/>
    <w:rsid w:val="529823DC"/>
    <w:rsid w:val="54F43FF9"/>
    <w:rsid w:val="563D0BFE"/>
    <w:rsid w:val="57CF7287"/>
    <w:rsid w:val="592526CA"/>
    <w:rsid w:val="597B60DB"/>
    <w:rsid w:val="5FA04B87"/>
    <w:rsid w:val="62956FA8"/>
    <w:rsid w:val="6A9A44B9"/>
    <w:rsid w:val="6B65556D"/>
    <w:rsid w:val="6B962BE2"/>
    <w:rsid w:val="6C3427DF"/>
    <w:rsid w:val="6DD71FDE"/>
    <w:rsid w:val="6E3D1F73"/>
    <w:rsid w:val="6E700BC9"/>
    <w:rsid w:val="71384CAC"/>
    <w:rsid w:val="73EF57A9"/>
    <w:rsid w:val="75246F62"/>
    <w:rsid w:val="75C118F3"/>
    <w:rsid w:val="774B5853"/>
    <w:rsid w:val="77531B60"/>
    <w:rsid w:val="788703D1"/>
    <w:rsid w:val="79FE5A60"/>
    <w:rsid w:val="7B505D71"/>
    <w:rsid w:val="7C827E8D"/>
    <w:rsid w:val="7F57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宋体"/>
      <w:sz w:val="18"/>
      <w:szCs w:val="18"/>
      <w:lang w:val="en-US" w:eastAsia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center"/>
    </w:pPr>
    <w:rPr>
      <w:rFonts w:ascii="楷体_GB2312" w:hAnsi="Times New Roman" w:eastAsia="楷体_GB2312"/>
      <w:sz w:val="32"/>
      <w:lang w:val="en-US" w:eastAsia="zh-CN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2 Char Char Char Char Char Char Char Char Char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首行缩进1"/>
    <w:basedOn w:val="4"/>
    <w:qFormat/>
    <w:uiPriority w:val="0"/>
    <w:pPr>
      <w:widowControl/>
      <w:spacing w:before="100" w:beforeAutospacing="1" w:after="0"/>
      <w:ind w:firstLine="420" w:firstLineChars="100"/>
    </w:pPr>
    <w:rPr>
      <w:rFonts w:ascii="Calibri" w:hAnsi="Calibri" w:eastAsia="楷体_GB2312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849;&#20154;&#31038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泉人社发文</Template>
  <Company>Microsoft</Company>
  <Pages>12</Pages>
  <Words>3164</Words>
  <Characters>3301</Characters>
  <Lines>24</Lines>
  <Paragraphs>6</Paragraphs>
  <TotalTime>35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2017-07-08T01:36:00Z</dcterms:created>
  <dc:creator>AutoBVT</dc:creator>
  <cp:lastModifiedBy>一个东</cp:lastModifiedBy>
  <cp:lastPrinted>2023-12-15T08:58:00Z</cp:lastPrinted>
  <dcterms:modified xsi:type="dcterms:W3CDTF">2023-12-15T09:40:01Z</dcterms:modified>
  <dc:title>泉人社〔201 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2D7B88E21BE84400B1B14A73DFEE17BD_13</vt:lpwstr>
  </property>
</Properties>
</file>